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31A9" w14:textId="77777777" w:rsidR="00E740EA" w:rsidRPr="000A6633" w:rsidRDefault="005F68BC" w:rsidP="000629A2">
      <w:pPr>
        <w:rPr>
          <w:noProof/>
          <w:lang w:val="en-CA" w:eastAsia="en-CA"/>
        </w:rPr>
      </w:pPr>
      <w:r w:rsidRPr="000A6633">
        <w:rPr>
          <w:noProof/>
        </w:rPr>
        <w:drawing>
          <wp:inline distT="0" distB="0" distL="0" distR="0" wp14:anchorId="56B2D24A" wp14:editId="253A35B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34CEACD" w14:textId="53A8986C" w:rsidR="00353377" w:rsidRPr="003F0E2E" w:rsidRDefault="00C558DE" w:rsidP="003F0E2E">
      <w:pPr>
        <w:pStyle w:val="Heading1"/>
      </w:pPr>
      <w:bookmarkStart w:id="0" w:name="_Toc12350797"/>
      <w:bookmarkStart w:id="1" w:name="_Toc12437018"/>
      <w:bookmarkStart w:id="2" w:name="_Toc12437231"/>
      <w:bookmarkStart w:id="3" w:name="_Toc12438427"/>
      <w:bookmarkStart w:id="4" w:name="_Toc12606603"/>
      <w:r>
        <w:t xml:space="preserve">SOCSCI 701: </w:t>
      </w:r>
      <w:bookmarkEnd w:id="0"/>
      <w:bookmarkEnd w:id="1"/>
      <w:bookmarkEnd w:id="2"/>
      <w:bookmarkEnd w:id="3"/>
      <w:bookmarkEnd w:id="4"/>
      <w:r>
        <w:t>Critical Approaches to Community-Based Research</w:t>
      </w:r>
    </w:p>
    <w:p w14:paraId="54D8215D" w14:textId="5FEED4B3" w:rsidR="00C558DE" w:rsidRDefault="00C558DE" w:rsidP="00822D6B">
      <w:pPr>
        <w:pStyle w:val="ListParagraph"/>
        <w:numPr>
          <w:ilvl w:val="0"/>
          <w:numId w:val="2"/>
        </w:numPr>
        <w:rPr>
          <w:rFonts w:cs="Arial"/>
          <w:b/>
          <w:szCs w:val="24"/>
        </w:rPr>
      </w:pPr>
      <w:bookmarkStart w:id="5" w:name="_Toc12437019"/>
      <w:r>
        <w:rPr>
          <w:rFonts w:cs="Arial"/>
          <w:b/>
          <w:szCs w:val="24"/>
        </w:rPr>
        <w:t>Tuesday, January 1</w:t>
      </w:r>
      <w:r w:rsidR="006626F5">
        <w:rPr>
          <w:rFonts w:cs="Arial"/>
          <w:b/>
          <w:szCs w:val="24"/>
        </w:rPr>
        <w:t>1</w:t>
      </w:r>
      <w:r>
        <w:rPr>
          <w:rFonts w:cs="Arial"/>
          <w:b/>
          <w:szCs w:val="24"/>
        </w:rPr>
        <w:t xml:space="preserve">, </w:t>
      </w:r>
      <w:proofErr w:type="gramStart"/>
      <w:r>
        <w:rPr>
          <w:rFonts w:cs="Arial"/>
          <w:b/>
          <w:szCs w:val="24"/>
        </w:rPr>
        <w:t>202</w:t>
      </w:r>
      <w:r w:rsidR="006626F5">
        <w:rPr>
          <w:rFonts w:cs="Arial"/>
          <w:b/>
          <w:szCs w:val="24"/>
        </w:rPr>
        <w:t>2</w:t>
      </w:r>
      <w:proofErr w:type="gramEnd"/>
      <w:r>
        <w:rPr>
          <w:rFonts w:cs="Arial"/>
          <w:b/>
          <w:szCs w:val="24"/>
        </w:rPr>
        <w:t xml:space="preserve"> to Tuesday, April </w:t>
      </w:r>
      <w:r w:rsidR="00BE7B66">
        <w:rPr>
          <w:rFonts w:cs="Arial"/>
          <w:b/>
          <w:szCs w:val="24"/>
        </w:rPr>
        <w:t>1</w:t>
      </w:r>
      <w:r w:rsidR="006626F5">
        <w:rPr>
          <w:rFonts w:cs="Arial"/>
          <w:b/>
          <w:szCs w:val="24"/>
        </w:rPr>
        <w:t>2</w:t>
      </w:r>
      <w:r>
        <w:rPr>
          <w:rFonts w:cs="Arial"/>
          <w:b/>
          <w:szCs w:val="24"/>
        </w:rPr>
        <w:t>, 202</w:t>
      </w:r>
      <w:bookmarkEnd w:id="5"/>
      <w:r w:rsidR="006626F5">
        <w:rPr>
          <w:rFonts w:cs="Arial"/>
          <w:b/>
          <w:szCs w:val="24"/>
        </w:rPr>
        <w:t>2</w:t>
      </w:r>
    </w:p>
    <w:p w14:paraId="741E1C81" w14:textId="7D97FCE8" w:rsidR="00E740EA" w:rsidRPr="006C301A" w:rsidRDefault="006626F5" w:rsidP="00822D6B">
      <w:pPr>
        <w:pStyle w:val="ListParagraph"/>
        <w:numPr>
          <w:ilvl w:val="0"/>
          <w:numId w:val="2"/>
        </w:numPr>
        <w:rPr>
          <w:rFonts w:cs="Arial"/>
          <w:b/>
          <w:szCs w:val="24"/>
        </w:rPr>
      </w:pPr>
      <w:r>
        <w:rPr>
          <w:rFonts w:cs="Arial"/>
          <w:b/>
          <w:szCs w:val="24"/>
        </w:rPr>
        <w:t>This class will be held on Tuesdays from 4:30-7:20pm EST. Some weeks will be s</w:t>
      </w:r>
      <w:r w:rsidR="00C558DE">
        <w:rPr>
          <w:rFonts w:cs="Arial"/>
          <w:b/>
          <w:szCs w:val="24"/>
        </w:rPr>
        <w:t xml:space="preserve">ynchronous classes </w:t>
      </w:r>
      <w:r>
        <w:rPr>
          <w:rFonts w:cs="Arial"/>
          <w:b/>
          <w:szCs w:val="24"/>
        </w:rPr>
        <w:t xml:space="preserve">held virtually on zoom and some weeks will be in-person on the McMaster campus in L.R. Wilson Hall (LRW) Room 5001. See the class schedule below to confirm which dates are virtual or in-person. The zoom link will be forwarded via email and available on Avenue to Learn. </w:t>
      </w:r>
    </w:p>
    <w:p w14:paraId="42387501" w14:textId="39FB38CC" w:rsidR="00E740EA" w:rsidRPr="002958FE" w:rsidRDefault="003F60FC" w:rsidP="00822D6B">
      <w:pPr>
        <w:pStyle w:val="ListParagraph"/>
        <w:numPr>
          <w:ilvl w:val="0"/>
          <w:numId w:val="2"/>
        </w:numPr>
        <w:rPr>
          <w:rFonts w:cs="Arial"/>
          <w:b/>
          <w:szCs w:val="24"/>
        </w:rPr>
      </w:pPr>
      <w:bookmarkStart w:id="6" w:name="_Toc12437021"/>
      <w:r w:rsidRPr="002958FE">
        <w:rPr>
          <w:rFonts w:cs="Arial"/>
          <w:b/>
          <w:szCs w:val="24"/>
        </w:rPr>
        <w:t>Instructor:</w:t>
      </w:r>
      <w:r w:rsidR="00856F68" w:rsidRPr="002958FE">
        <w:rPr>
          <w:rFonts w:cs="Arial"/>
          <w:b/>
          <w:szCs w:val="24"/>
        </w:rPr>
        <w:t xml:space="preserve"> </w:t>
      </w:r>
      <w:bookmarkEnd w:id="6"/>
      <w:r w:rsidR="00C558DE">
        <w:rPr>
          <w:rFonts w:cs="Arial"/>
          <w:b/>
          <w:szCs w:val="24"/>
        </w:rPr>
        <w:t>Allyson Ion</w:t>
      </w:r>
    </w:p>
    <w:p w14:paraId="51E79791" w14:textId="5829CCC1" w:rsidR="00E740EA" w:rsidRPr="002958FE" w:rsidRDefault="005C0205" w:rsidP="00822D6B">
      <w:pPr>
        <w:pStyle w:val="ListParagraph"/>
        <w:numPr>
          <w:ilvl w:val="0"/>
          <w:numId w:val="2"/>
        </w:numPr>
        <w:rPr>
          <w:rFonts w:cs="Arial"/>
          <w:b/>
          <w:szCs w:val="24"/>
        </w:rPr>
      </w:pPr>
      <w:bookmarkStart w:id="7" w:name="_Toc12437023"/>
      <w:r w:rsidRPr="002958FE">
        <w:rPr>
          <w:rFonts w:cs="Arial"/>
          <w:b/>
          <w:szCs w:val="24"/>
        </w:rPr>
        <w:t xml:space="preserve">Office hours: </w:t>
      </w:r>
      <w:bookmarkEnd w:id="7"/>
      <w:r w:rsidR="00C558DE">
        <w:rPr>
          <w:rFonts w:cs="Arial"/>
          <w:b/>
          <w:szCs w:val="24"/>
        </w:rPr>
        <w:t>By appointment</w:t>
      </w:r>
    </w:p>
    <w:p w14:paraId="3CAE6C12" w14:textId="50DC74EC" w:rsidR="00353377" w:rsidRPr="002958FE" w:rsidRDefault="003F60FC" w:rsidP="00822D6B">
      <w:pPr>
        <w:pStyle w:val="ListParagraph"/>
        <w:numPr>
          <w:ilvl w:val="0"/>
          <w:numId w:val="2"/>
        </w:numPr>
        <w:rPr>
          <w:rFonts w:cs="Arial"/>
          <w:b/>
          <w:szCs w:val="24"/>
        </w:rPr>
      </w:pPr>
      <w:bookmarkStart w:id="8" w:name="_Toc12437024"/>
      <w:r w:rsidRPr="002958FE">
        <w:rPr>
          <w:rFonts w:cs="Arial"/>
          <w:b/>
          <w:szCs w:val="24"/>
        </w:rPr>
        <w:t>Email:</w:t>
      </w:r>
      <w:r w:rsidR="00856F68" w:rsidRPr="002958FE">
        <w:rPr>
          <w:rFonts w:cs="Arial"/>
          <w:b/>
          <w:szCs w:val="24"/>
        </w:rPr>
        <w:t xml:space="preserve"> </w:t>
      </w:r>
      <w:bookmarkEnd w:id="8"/>
      <w:r w:rsidR="00C558DE">
        <w:rPr>
          <w:rFonts w:cs="Arial"/>
          <w:b/>
          <w:szCs w:val="24"/>
        </w:rPr>
        <w:fldChar w:fldCharType="begin"/>
      </w:r>
      <w:r w:rsidR="00C558DE">
        <w:rPr>
          <w:rFonts w:cs="Arial"/>
          <w:b/>
          <w:szCs w:val="24"/>
        </w:rPr>
        <w:instrText xml:space="preserve"> HYPERLINK "mailto:iona@mcmaster.ca" </w:instrText>
      </w:r>
      <w:r w:rsidR="00C558DE">
        <w:rPr>
          <w:rFonts w:cs="Arial"/>
          <w:b/>
          <w:szCs w:val="24"/>
        </w:rPr>
        <w:fldChar w:fldCharType="separate"/>
      </w:r>
      <w:r w:rsidR="00C558DE" w:rsidRPr="007228B6">
        <w:rPr>
          <w:rStyle w:val="Hyperlink"/>
          <w:rFonts w:cs="Arial"/>
          <w:b/>
          <w:szCs w:val="24"/>
        </w:rPr>
        <w:t>iona@mcmaster.ca</w:t>
      </w:r>
      <w:r w:rsidR="00C558DE">
        <w:rPr>
          <w:rFonts w:cs="Arial"/>
          <w:b/>
          <w:szCs w:val="24"/>
        </w:rPr>
        <w:fldChar w:fldCharType="end"/>
      </w:r>
    </w:p>
    <w:p w14:paraId="0A74B294" w14:textId="70CDAE14" w:rsidR="006C03C8" w:rsidRDefault="006F4CDE" w:rsidP="003F0E2E">
      <w:pPr>
        <w:pStyle w:val="Heading1"/>
        <w:rPr>
          <w:noProof/>
        </w:rPr>
      </w:pPr>
      <w:bookmarkStart w:id="9" w:name="_Toc12350798"/>
      <w:bookmarkStart w:id="10" w:name="_Toc12438428"/>
      <w:bookmarkStart w:id="11" w:name="_Toc12606604"/>
      <w:bookmarkStart w:id="12" w:name="_Toc12437232"/>
      <w:r w:rsidRPr="000A6633">
        <w:t>Table of Contents</w:t>
      </w:r>
      <w:bookmarkStart w:id="13" w:name="_Toc12350799"/>
      <w:bookmarkEnd w:id="9"/>
      <w:bookmarkEnd w:id="10"/>
      <w:bookmarkEnd w:id="11"/>
      <w:r w:rsidR="004B7060" w:rsidRPr="002958FE">
        <w:rPr>
          <w:rFonts w:eastAsia="Times New Roman" w:cs="Arial"/>
          <w:color w:val="auto"/>
          <w:sz w:val="24"/>
          <w:szCs w:val="24"/>
        </w:rPr>
        <w:fldChar w:fldCharType="begin"/>
      </w:r>
      <w:r w:rsidR="004B7060" w:rsidRPr="002958FE">
        <w:rPr>
          <w:rFonts w:eastAsia="Times New Roman" w:cs="Arial"/>
          <w:color w:val="auto"/>
          <w:sz w:val="24"/>
          <w:szCs w:val="24"/>
        </w:rPr>
        <w:instrText xml:space="preserve"> TOC \o "1-1" \h \z \u </w:instrText>
      </w:r>
      <w:r w:rsidR="004B7060" w:rsidRPr="002958FE">
        <w:rPr>
          <w:rFonts w:eastAsia="Times New Roman" w:cs="Arial"/>
          <w:color w:val="auto"/>
          <w:sz w:val="24"/>
          <w:szCs w:val="24"/>
        </w:rPr>
        <w:fldChar w:fldCharType="separate"/>
      </w:r>
    </w:p>
    <w:p w14:paraId="39F3888B" w14:textId="7DAB7685" w:rsidR="006C03C8" w:rsidRPr="006C03C8" w:rsidRDefault="002F4CA2">
      <w:pPr>
        <w:pStyle w:val="TOC1"/>
        <w:tabs>
          <w:tab w:val="right" w:leader="dot" w:pos="9350"/>
        </w:tabs>
        <w:rPr>
          <w:rFonts w:ascii="Arial" w:eastAsiaTheme="minorEastAsia" w:hAnsi="Arial" w:cs="Arial"/>
          <w:b/>
          <w:noProof/>
          <w:sz w:val="22"/>
          <w:szCs w:val="22"/>
        </w:rPr>
      </w:pPr>
      <w:hyperlink w:anchor="_Toc12606605" w:history="1">
        <w:r w:rsidR="006C03C8" w:rsidRPr="006C03C8">
          <w:rPr>
            <w:rStyle w:val="Hyperlink"/>
            <w:rFonts w:ascii="Arial" w:hAnsi="Arial" w:cs="Arial"/>
            <w:b/>
            <w:noProof/>
          </w:rPr>
          <w:t>Course Overview</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_Toc12606605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372C3B">
          <w:rPr>
            <w:rFonts w:ascii="Arial" w:hAnsi="Arial" w:cs="Arial"/>
            <w:b/>
            <w:noProof/>
            <w:webHidden/>
          </w:rPr>
          <w:t>1</w:t>
        </w:r>
        <w:r w:rsidR="006C03C8" w:rsidRPr="006C03C8">
          <w:rPr>
            <w:rFonts w:ascii="Arial" w:hAnsi="Arial" w:cs="Arial"/>
            <w:b/>
            <w:noProof/>
            <w:webHidden/>
          </w:rPr>
          <w:fldChar w:fldCharType="end"/>
        </w:r>
      </w:hyperlink>
    </w:p>
    <w:p w14:paraId="4ECA1FDA" w14:textId="4B72D07A" w:rsidR="006C03C8" w:rsidRPr="006C03C8" w:rsidRDefault="002F4CA2">
      <w:pPr>
        <w:pStyle w:val="TOC1"/>
        <w:tabs>
          <w:tab w:val="right" w:leader="dot" w:pos="9350"/>
        </w:tabs>
        <w:rPr>
          <w:rFonts w:ascii="Arial" w:eastAsiaTheme="minorEastAsia" w:hAnsi="Arial" w:cs="Arial"/>
          <w:b/>
          <w:noProof/>
          <w:sz w:val="22"/>
          <w:szCs w:val="22"/>
        </w:rPr>
      </w:pPr>
      <w:hyperlink w:anchor="_Toc12606606" w:history="1">
        <w:r w:rsidR="006C03C8" w:rsidRPr="006C03C8">
          <w:rPr>
            <w:rStyle w:val="Hyperlink"/>
            <w:rFonts w:ascii="Arial" w:hAnsi="Arial" w:cs="Arial"/>
            <w:b/>
            <w:noProof/>
          </w:rPr>
          <w:t>Course Requirements/Assignments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_Toc12606606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372C3B">
          <w:rPr>
            <w:rFonts w:ascii="Arial" w:hAnsi="Arial" w:cs="Arial"/>
            <w:b/>
            <w:noProof/>
            <w:webHidden/>
          </w:rPr>
          <w:t>3</w:t>
        </w:r>
        <w:r w:rsidR="006C03C8" w:rsidRPr="006C03C8">
          <w:rPr>
            <w:rFonts w:ascii="Arial" w:hAnsi="Arial" w:cs="Arial"/>
            <w:b/>
            <w:noProof/>
            <w:webHidden/>
          </w:rPr>
          <w:fldChar w:fldCharType="end"/>
        </w:r>
      </w:hyperlink>
    </w:p>
    <w:p w14:paraId="3B34C27E" w14:textId="462A7E97" w:rsidR="006C03C8" w:rsidRPr="006C03C8" w:rsidRDefault="002F4CA2">
      <w:pPr>
        <w:pStyle w:val="TOC1"/>
        <w:tabs>
          <w:tab w:val="right" w:leader="dot" w:pos="9350"/>
        </w:tabs>
        <w:rPr>
          <w:rFonts w:ascii="Arial" w:eastAsiaTheme="minorEastAsia" w:hAnsi="Arial" w:cs="Arial"/>
          <w:b/>
          <w:noProof/>
          <w:sz w:val="22"/>
          <w:szCs w:val="22"/>
        </w:rPr>
      </w:pPr>
      <w:hyperlink w:anchor="_Toc12606607" w:history="1">
        <w:r w:rsidR="006C03C8" w:rsidRPr="006C03C8">
          <w:rPr>
            <w:rStyle w:val="Hyperlink"/>
            <w:rFonts w:ascii="Arial" w:hAnsi="Arial" w:cs="Arial"/>
            <w:b/>
            <w:noProof/>
            <w:lang w:val="en-GB"/>
          </w:rPr>
          <w:t>Assignment Submission and Grading</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_Toc12606607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372C3B">
          <w:rPr>
            <w:rFonts w:ascii="Arial" w:hAnsi="Arial" w:cs="Arial"/>
            <w:b/>
            <w:noProof/>
            <w:webHidden/>
          </w:rPr>
          <w:t>4</w:t>
        </w:r>
        <w:r w:rsidR="006C03C8" w:rsidRPr="006C03C8">
          <w:rPr>
            <w:rFonts w:ascii="Arial" w:hAnsi="Arial" w:cs="Arial"/>
            <w:b/>
            <w:noProof/>
            <w:webHidden/>
          </w:rPr>
          <w:fldChar w:fldCharType="end"/>
        </w:r>
      </w:hyperlink>
    </w:p>
    <w:p w14:paraId="72161C82" w14:textId="6C0F2A3C" w:rsidR="006C03C8" w:rsidRPr="006C03C8" w:rsidRDefault="002F4CA2">
      <w:pPr>
        <w:pStyle w:val="TOC1"/>
        <w:tabs>
          <w:tab w:val="right" w:leader="dot" w:pos="9350"/>
        </w:tabs>
        <w:rPr>
          <w:rFonts w:ascii="Arial" w:eastAsiaTheme="minorEastAsia" w:hAnsi="Arial" w:cs="Arial"/>
          <w:b/>
          <w:noProof/>
          <w:sz w:val="22"/>
          <w:szCs w:val="22"/>
        </w:rPr>
      </w:pPr>
      <w:hyperlink w:anchor="_Toc12606608" w:history="1">
        <w:r w:rsidR="006C03C8" w:rsidRPr="006C03C8">
          <w:rPr>
            <w:rStyle w:val="Hyperlink"/>
            <w:rFonts w:ascii="Arial" w:hAnsi="Arial" w:cs="Arial"/>
            <w:b/>
            <w:noProof/>
          </w:rPr>
          <w:t>Student Responsibilities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_Toc12606608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372C3B">
          <w:rPr>
            <w:rFonts w:ascii="Arial" w:hAnsi="Arial" w:cs="Arial"/>
            <w:b/>
            <w:noProof/>
            <w:webHidden/>
          </w:rPr>
          <w:t>5</w:t>
        </w:r>
        <w:r w:rsidR="006C03C8" w:rsidRPr="006C03C8">
          <w:rPr>
            <w:rFonts w:ascii="Arial" w:hAnsi="Arial" w:cs="Arial"/>
            <w:b/>
            <w:noProof/>
            <w:webHidden/>
          </w:rPr>
          <w:fldChar w:fldCharType="end"/>
        </w:r>
      </w:hyperlink>
    </w:p>
    <w:p w14:paraId="5550A508" w14:textId="70845DBA" w:rsidR="006C03C8" w:rsidRPr="006C03C8" w:rsidRDefault="002F4CA2">
      <w:pPr>
        <w:pStyle w:val="TOC1"/>
        <w:tabs>
          <w:tab w:val="right" w:leader="dot" w:pos="9350"/>
        </w:tabs>
        <w:rPr>
          <w:rFonts w:ascii="Arial" w:eastAsiaTheme="minorEastAsia" w:hAnsi="Arial" w:cs="Arial"/>
          <w:b/>
          <w:noProof/>
          <w:sz w:val="22"/>
          <w:szCs w:val="22"/>
        </w:rPr>
      </w:pPr>
      <w:hyperlink w:anchor="_Toc12606609" w:history="1">
        <w:r w:rsidR="006C03C8" w:rsidRPr="006C03C8">
          <w:rPr>
            <w:rStyle w:val="Hyperlink"/>
            <w:rFonts w:ascii="Arial" w:hAnsi="Arial" w:cs="Arial"/>
            <w:b/>
            <w:noProof/>
          </w:rPr>
          <w:t>Course Weekly Topics and Readings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_Toc12606609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372C3B">
          <w:rPr>
            <w:rFonts w:ascii="Arial" w:hAnsi="Arial" w:cs="Arial"/>
            <w:b/>
            <w:noProof/>
            <w:webHidden/>
          </w:rPr>
          <w:t>8</w:t>
        </w:r>
        <w:r w:rsidR="006C03C8" w:rsidRPr="006C03C8">
          <w:rPr>
            <w:rFonts w:ascii="Arial" w:hAnsi="Arial" w:cs="Arial"/>
            <w:b/>
            <w:noProof/>
            <w:webHidden/>
          </w:rPr>
          <w:fldChar w:fldCharType="end"/>
        </w:r>
      </w:hyperlink>
    </w:p>
    <w:p w14:paraId="11D7FCD9" w14:textId="77777777" w:rsidR="00B87E74" w:rsidRPr="000A6633" w:rsidRDefault="004B7060" w:rsidP="003F0E2E">
      <w:pPr>
        <w:pStyle w:val="Heading1"/>
      </w:pPr>
      <w:r w:rsidRPr="002958FE">
        <w:rPr>
          <w:rFonts w:eastAsia="Times New Roman" w:cs="Arial"/>
          <w:color w:val="auto"/>
          <w:sz w:val="24"/>
          <w:szCs w:val="24"/>
        </w:rPr>
        <w:fldChar w:fldCharType="end"/>
      </w:r>
      <w:bookmarkStart w:id="14" w:name="_Toc12606605"/>
      <w:r w:rsidR="00B87E74" w:rsidRPr="000A6633">
        <w:t>Course Overview</w:t>
      </w:r>
      <w:bookmarkEnd w:id="12"/>
      <w:bookmarkEnd w:id="13"/>
      <w:bookmarkEnd w:id="14"/>
    </w:p>
    <w:p w14:paraId="260BDB9D" w14:textId="77777777" w:rsidR="007F0D43" w:rsidRPr="000A6633" w:rsidRDefault="003F60FC" w:rsidP="008C1257">
      <w:pPr>
        <w:pStyle w:val="Heading2"/>
      </w:pPr>
      <w:bookmarkStart w:id="15" w:name="_Toc12350800"/>
      <w:r w:rsidRPr="000A6633">
        <w:t>Course Description:</w:t>
      </w:r>
      <w:bookmarkEnd w:id="15"/>
    </w:p>
    <w:p w14:paraId="7B3791FF" w14:textId="57D3E90D" w:rsidR="0093112D" w:rsidRDefault="0093112D" w:rsidP="007A2584">
      <w:r>
        <w:t>This course introduces students to critical approaches in community-based research in the social sciences. It is intended for graduate students at the MA and PhD level in the social sciences or related field</w:t>
      </w:r>
      <w:r w:rsidR="006C301A">
        <w:t>s</w:t>
      </w:r>
      <w:r>
        <w:t xml:space="preserve"> who are interested or engaged in scholarship from a community-based perspective.</w:t>
      </w:r>
    </w:p>
    <w:p w14:paraId="5E7BA5E5" w14:textId="639E570C" w:rsidR="00716392" w:rsidRPr="000A6633" w:rsidRDefault="009C48C6" w:rsidP="008C1257">
      <w:pPr>
        <w:pStyle w:val="Heading2"/>
      </w:pPr>
      <w:bookmarkStart w:id="16" w:name="_Toc12350801"/>
      <w:r w:rsidRPr="000A6633">
        <w:t>Course Objectives:</w:t>
      </w:r>
      <w:bookmarkEnd w:id="16"/>
    </w:p>
    <w:p w14:paraId="47842FDA" w14:textId="73248A59" w:rsidR="0093112D" w:rsidRPr="007A2584" w:rsidRDefault="0093112D" w:rsidP="00822D6B">
      <w:pPr>
        <w:pStyle w:val="ListParagraph"/>
        <w:numPr>
          <w:ilvl w:val="0"/>
          <w:numId w:val="18"/>
        </w:numPr>
        <w:rPr>
          <w:rFonts w:ascii="SymbolMT" w:hAnsi="SymbolMT"/>
          <w:lang w:eastAsia="zh-CN"/>
        </w:rPr>
      </w:pPr>
      <w:r w:rsidRPr="007A2584">
        <w:rPr>
          <w:lang w:eastAsia="zh-CN"/>
        </w:rPr>
        <w:t xml:space="preserve">To provide students with a working knowledge of the theoretical foundation and history of community-based </w:t>
      </w:r>
      <w:proofErr w:type="gramStart"/>
      <w:r w:rsidRPr="007A2584">
        <w:rPr>
          <w:lang w:eastAsia="zh-CN"/>
        </w:rPr>
        <w:t>research;</w:t>
      </w:r>
      <w:proofErr w:type="gramEnd"/>
    </w:p>
    <w:p w14:paraId="352C95F0" w14:textId="5BDC68B9" w:rsidR="0093112D" w:rsidRPr="007A2584" w:rsidRDefault="0093112D" w:rsidP="00822D6B">
      <w:pPr>
        <w:pStyle w:val="ListParagraph"/>
        <w:numPr>
          <w:ilvl w:val="0"/>
          <w:numId w:val="18"/>
        </w:numPr>
        <w:rPr>
          <w:rFonts w:ascii="SymbolMT" w:hAnsi="SymbolMT"/>
          <w:lang w:eastAsia="zh-CN"/>
        </w:rPr>
      </w:pPr>
      <w:r w:rsidRPr="007A2584">
        <w:rPr>
          <w:lang w:eastAsia="zh-CN"/>
        </w:rPr>
        <w:lastRenderedPageBreak/>
        <w:t xml:space="preserve">To provide students with a practical understanding of the methodologies and approaches taken up within community-based </w:t>
      </w:r>
      <w:proofErr w:type="gramStart"/>
      <w:r w:rsidRPr="007A2584">
        <w:rPr>
          <w:lang w:eastAsia="zh-CN"/>
        </w:rPr>
        <w:t>research;</w:t>
      </w:r>
      <w:proofErr w:type="gramEnd"/>
    </w:p>
    <w:p w14:paraId="0E19FC01" w14:textId="31AA6CBB" w:rsidR="0093112D" w:rsidRPr="007A2584" w:rsidRDefault="0093112D" w:rsidP="00822D6B">
      <w:pPr>
        <w:pStyle w:val="ListParagraph"/>
        <w:numPr>
          <w:ilvl w:val="0"/>
          <w:numId w:val="18"/>
        </w:numPr>
        <w:rPr>
          <w:rFonts w:ascii="SymbolMT" w:hAnsi="SymbolMT"/>
          <w:lang w:eastAsia="zh-CN"/>
        </w:rPr>
      </w:pPr>
      <w:r w:rsidRPr="007A2584">
        <w:rPr>
          <w:lang w:eastAsia="zh-CN"/>
        </w:rPr>
        <w:t xml:space="preserve">To provide students with an entry into the practice of community-based research with an attention to: </w:t>
      </w:r>
      <w:proofErr w:type="spellStart"/>
      <w:r w:rsidRPr="007A2584">
        <w:rPr>
          <w:lang w:eastAsia="zh-CN"/>
        </w:rPr>
        <w:t>i</w:t>
      </w:r>
      <w:proofErr w:type="spellEnd"/>
      <w:r w:rsidRPr="007A2584">
        <w:rPr>
          <w:lang w:eastAsia="zh-CN"/>
        </w:rPr>
        <w:t xml:space="preserve">) </w:t>
      </w:r>
      <w:r w:rsidRPr="007A2584">
        <w:rPr>
          <w:rFonts w:cs="Arial"/>
          <w:lang w:eastAsia="zh-CN"/>
        </w:rPr>
        <w:t>d</w:t>
      </w:r>
      <w:r w:rsidRPr="007A2584">
        <w:rPr>
          <w:lang w:eastAsia="zh-CN"/>
        </w:rPr>
        <w:t xml:space="preserve">eveloping a critical analysis of collaboration; ii) </w:t>
      </w:r>
      <w:r w:rsidRPr="007A2584">
        <w:rPr>
          <w:rFonts w:cs="Arial"/>
          <w:lang w:eastAsia="zh-CN"/>
        </w:rPr>
        <w:t>a</w:t>
      </w:r>
      <w:r w:rsidRPr="007A2584">
        <w:rPr>
          <w:lang w:eastAsia="zh-CN"/>
        </w:rPr>
        <w:t xml:space="preserve">nalyzing and evaluating strategies aimed at community-based participation and leadership; iii) developing a critical analysis of community-based research ethics; and iv) </w:t>
      </w:r>
      <w:r w:rsidRPr="007A2584">
        <w:rPr>
          <w:rFonts w:cs="Arial"/>
          <w:lang w:eastAsia="zh-CN"/>
        </w:rPr>
        <w:t>d</w:t>
      </w:r>
      <w:r w:rsidRPr="007A2584">
        <w:rPr>
          <w:lang w:eastAsia="zh-CN"/>
        </w:rPr>
        <w:t>eveloping a critical understanding of engaging in research for social change.</w:t>
      </w:r>
    </w:p>
    <w:p w14:paraId="10167F1B" w14:textId="77777777" w:rsidR="003F60FC" w:rsidRPr="00E218D1" w:rsidRDefault="003F60FC" w:rsidP="002958FE">
      <w:r w:rsidRPr="00E218D1">
        <w:t xml:space="preserve">The basic assumptions of this course concur with the broader curriculum context set by the </w:t>
      </w:r>
      <w:r w:rsidRPr="00E218D1">
        <w:rPr>
          <w:b/>
          <w:bCs/>
        </w:rPr>
        <w:t>School of Social Work's Statement of Philosophy</w:t>
      </w:r>
      <w:r w:rsidRPr="00E218D1">
        <w:t>:</w:t>
      </w:r>
    </w:p>
    <w:p w14:paraId="4A16ED26" w14:textId="77777777" w:rsidR="00B87E74" w:rsidRPr="00E218D1" w:rsidRDefault="003F60FC" w:rsidP="002958FE">
      <w:pPr>
        <w:rPr>
          <w:b/>
          <w:i/>
        </w:rPr>
      </w:pPr>
      <w:r w:rsidRPr="00E218D1">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6C94A970" w14:textId="77777777" w:rsidR="00B87E74" w:rsidRPr="00E218D1" w:rsidRDefault="00B87E74" w:rsidP="008C1257">
      <w:pPr>
        <w:pStyle w:val="Heading2"/>
      </w:pPr>
      <w:bookmarkStart w:id="17" w:name="_Toc12350802"/>
      <w:r w:rsidRPr="00E218D1">
        <w:t>Course Format</w:t>
      </w:r>
      <w:bookmarkEnd w:id="17"/>
    </w:p>
    <w:p w14:paraId="183B8336" w14:textId="065EA6D5" w:rsidR="00F27A89" w:rsidRPr="00E218D1" w:rsidRDefault="006C301A" w:rsidP="007A2584">
      <w:r w:rsidRPr="00E218D1">
        <w:t xml:space="preserve">This course is organized as a series of seminars that will cover various topics pertaining to community-based participatory research. </w:t>
      </w:r>
      <w:r w:rsidR="002C5D47" w:rsidRPr="00E218D1">
        <w:t xml:space="preserve">The seminars will happen in real-time each Tuesday from 4:30-7:20pm </w:t>
      </w:r>
      <w:r w:rsidR="00430D90" w:rsidRPr="00E218D1">
        <w:t>EST</w:t>
      </w:r>
      <w:r w:rsidR="006626F5">
        <w:t xml:space="preserve">. Some weeks will be online using zoom and some weeks will occur in-person on the McMaster University campus in L.R. Wilson (LRW) Room 5001. </w:t>
      </w:r>
      <w:r w:rsidRPr="00E218D1">
        <w:t xml:space="preserve">The seminars are designed to create a participatory, </w:t>
      </w:r>
      <w:proofErr w:type="gramStart"/>
      <w:r w:rsidRPr="00E218D1">
        <w:t>dialogical</w:t>
      </w:r>
      <w:proofErr w:type="gramEnd"/>
      <w:r w:rsidRPr="00E218D1">
        <w:t xml:space="preserve"> and collaborative environment for collective &amp; mutual learning. As adult learners, students are encouraged to think critically and connect classroom discussion with their own personal, professional and political experiences as researchers. Students are also expected to take responsibility as active participants throughout this learning process. </w:t>
      </w:r>
      <w:r w:rsidR="00F27A89" w:rsidRPr="00E218D1">
        <w:t xml:space="preserve">Guest speakers will join the class </w:t>
      </w:r>
      <w:r w:rsidR="006626F5">
        <w:t xml:space="preserve">multiple </w:t>
      </w:r>
      <w:r w:rsidR="00F27A89" w:rsidRPr="00E218D1">
        <w:t xml:space="preserve">weeks to share their insights and experiences related to community-based research. We will also spend class time </w:t>
      </w:r>
      <w:r w:rsidRPr="00E218D1">
        <w:t>clarify</w:t>
      </w:r>
      <w:r w:rsidR="00F27A89" w:rsidRPr="00E218D1">
        <w:t>ing</w:t>
      </w:r>
      <w:r w:rsidRPr="00E218D1">
        <w:t>, discuss</w:t>
      </w:r>
      <w:r w:rsidR="00F27A89" w:rsidRPr="00E218D1">
        <w:t>ing</w:t>
      </w:r>
      <w:r w:rsidRPr="00E218D1">
        <w:t>, and critically examin</w:t>
      </w:r>
      <w:r w:rsidR="00F27A89" w:rsidRPr="00E218D1">
        <w:t>ing</w:t>
      </w:r>
      <w:r w:rsidRPr="00E218D1">
        <w:t xml:space="preserve"> the </w:t>
      </w:r>
      <w:r w:rsidR="00F27A89" w:rsidRPr="00E218D1">
        <w:t xml:space="preserve">assigned </w:t>
      </w:r>
      <w:r w:rsidRPr="00E218D1">
        <w:t xml:space="preserve">readings. </w:t>
      </w:r>
      <w:r w:rsidR="00F27A89" w:rsidRPr="00E218D1">
        <w:t xml:space="preserve">Students </w:t>
      </w:r>
      <w:r w:rsidRPr="00E218D1">
        <w:t xml:space="preserve">are expected to take responsibility for summarizing the key themes of the articles, identifying theoretical and practical issues, and reflecting on their own experiences of research. As every member of the class will bring different perspectives and experiences, students and </w:t>
      </w:r>
      <w:r w:rsidR="00F27A89" w:rsidRPr="00E218D1">
        <w:t xml:space="preserve">the instructor </w:t>
      </w:r>
      <w:r w:rsidRPr="00E218D1">
        <w:t xml:space="preserve">are all understood as co-learners. Discussion should be conducted in a supportive and respectful manner and </w:t>
      </w:r>
      <w:r w:rsidR="00F27A89" w:rsidRPr="00E218D1">
        <w:t xml:space="preserve">be </w:t>
      </w:r>
      <w:r w:rsidRPr="00E218D1">
        <w:t>aim</w:t>
      </w:r>
      <w:r w:rsidR="00F27A89" w:rsidRPr="00E218D1">
        <w:t>ed</w:t>
      </w:r>
      <w:r w:rsidRPr="00E218D1">
        <w:t xml:space="preserve"> at enhancing one another’s intellectual and professional development.</w:t>
      </w:r>
    </w:p>
    <w:p w14:paraId="40D4B8EA" w14:textId="70C8FE15" w:rsidR="00B87E74" w:rsidRPr="00E218D1" w:rsidRDefault="00B87E74" w:rsidP="008C1257">
      <w:pPr>
        <w:pStyle w:val="Heading2"/>
      </w:pPr>
      <w:bookmarkStart w:id="18" w:name="_Toc12350803"/>
      <w:r w:rsidRPr="00E218D1">
        <w:t>Required Texts:</w:t>
      </w:r>
      <w:bookmarkEnd w:id="18"/>
    </w:p>
    <w:p w14:paraId="2B826B4E" w14:textId="4797B820" w:rsidR="00F27A89" w:rsidRPr="007A2584" w:rsidRDefault="00F536C4" w:rsidP="00F536C4">
      <w:pPr>
        <w:rPr>
          <w:rFonts w:cs="Arial"/>
          <w:bCs/>
          <w:lang w:val="en-GB"/>
        </w:rPr>
      </w:pPr>
      <w:r w:rsidRPr="00E218D1">
        <w:rPr>
          <w:rFonts w:cs="Arial"/>
          <w:bCs/>
          <w:lang w:val="en-GB"/>
        </w:rPr>
        <w:t>Students will be responsible for downloading electronic journal articles that are available through the McMaster library. Links to the assigned readings will be outlined for each week in the syllabus and on Avenue to Learn.</w:t>
      </w:r>
    </w:p>
    <w:p w14:paraId="4A6885A1" w14:textId="77777777" w:rsidR="00B87E74" w:rsidRPr="00E218D1" w:rsidRDefault="00B87E74" w:rsidP="003F0E2E">
      <w:pPr>
        <w:pStyle w:val="Heading1"/>
      </w:pPr>
      <w:bookmarkStart w:id="19" w:name="_Toc12350805"/>
      <w:bookmarkStart w:id="20" w:name="_Toc12606606"/>
      <w:r w:rsidRPr="00E218D1">
        <w:lastRenderedPageBreak/>
        <w:t>Course Requirements</w:t>
      </w:r>
      <w:r w:rsidR="001F3D7B" w:rsidRPr="00E218D1">
        <w:t>/Assignments</w:t>
      </w:r>
      <w:bookmarkEnd w:id="19"/>
      <w:bookmarkEnd w:id="20"/>
    </w:p>
    <w:p w14:paraId="26DB4F60" w14:textId="77777777" w:rsidR="00B87E74" w:rsidRPr="00E218D1" w:rsidRDefault="001C4731" w:rsidP="008C1257">
      <w:pPr>
        <w:pStyle w:val="Heading2"/>
      </w:pPr>
      <w:bookmarkStart w:id="21" w:name="_Toc12350806"/>
      <w:r w:rsidRPr="00E218D1">
        <w:t>Requirements</w:t>
      </w:r>
      <w:r w:rsidR="00B87E74" w:rsidRPr="00E218D1">
        <w:t xml:space="preserve"> Overview and Deadlines</w:t>
      </w:r>
      <w:bookmarkEnd w:id="21"/>
    </w:p>
    <w:p w14:paraId="4680E034" w14:textId="405F65ED" w:rsidR="00B87E74" w:rsidRPr="00E218D1" w:rsidRDefault="007B67EB" w:rsidP="00822D6B">
      <w:pPr>
        <w:pStyle w:val="ListParagraph"/>
        <w:numPr>
          <w:ilvl w:val="0"/>
          <w:numId w:val="3"/>
        </w:numPr>
        <w:rPr>
          <w:b/>
        </w:rPr>
      </w:pPr>
      <w:r w:rsidRPr="00E218D1">
        <w:t>Critical Question Presentation (</w:t>
      </w:r>
      <w:r w:rsidR="00A256B8" w:rsidRPr="00E218D1">
        <w:t>20</w:t>
      </w:r>
      <w:r w:rsidRPr="00E218D1">
        <w:t>%)</w:t>
      </w:r>
      <w:r w:rsidR="00A562FF" w:rsidRPr="00E218D1">
        <w:t xml:space="preserve"> – Due TBD</w:t>
      </w:r>
      <w:r w:rsidR="006626F5">
        <w:t xml:space="preserve"> – we will schedule presentations on Week 1. </w:t>
      </w:r>
    </w:p>
    <w:p w14:paraId="59260BEC" w14:textId="60D154AD" w:rsidR="00B87E74" w:rsidRPr="00E218D1" w:rsidRDefault="00A562FF" w:rsidP="00822D6B">
      <w:pPr>
        <w:pStyle w:val="ListParagraph"/>
        <w:numPr>
          <w:ilvl w:val="0"/>
          <w:numId w:val="3"/>
        </w:numPr>
        <w:rPr>
          <w:b/>
        </w:rPr>
      </w:pPr>
      <w:r w:rsidRPr="00E218D1">
        <w:t xml:space="preserve">Community Leadership &amp; Engagement Proposal </w:t>
      </w:r>
      <w:r w:rsidR="00A256B8" w:rsidRPr="00E218D1">
        <w:t xml:space="preserve">(30%) – Due February </w:t>
      </w:r>
      <w:r w:rsidR="006626F5">
        <w:t>18</w:t>
      </w:r>
      <w:r w:rsidR="00A256B8" w:rsidRPr="00E218D1">
        <w:t>, 202</w:t>
      </w:r>
      <w:r w:rsidR="006626F5">
        <w:t>2</w:t>
      </w:r>
    </w:p>
    <w:p w14:paraId="23A43F31" w14:textId="3E464555" w:rsidR="00B87E74" w:rsidRPr="00E218D1" w:rsidRDefault="00A256B8" w:rsidP="00822D6B">
      <w:pPr>
        <w:pStyle w:val="ListParagraph"/>
        <w:numPr>
          <w:ilvl w:val="0"/>
          <w:numId w:val="3"/>
        </w:numPr>
        <w:rPr>
          <w:b/>
        </w:rPr>
      </w:pPr>
      <w:r w:rsidRPr="00E218D1">
        <w:t xml:space="preserve">Final Paper (35%) – Due April </w:t>
      </w:r>
      <w:r w:rsidR="003F7E7C">
        <w:t>1</w:t>
      </w:r>
      <w:r w:rsidR="006626F5">
        <w:t>3</w:t>
      </w:r>
      <w:r w:rsidRPr="00E218D1">
        <w:t>, 202</w:t>
      </w:r>
      <w:r w:rsidR="006626F5">
        <w:t>2</w:t>
      </w:r>
    </w:p>
    <w:p w14:paraId="171A2CAE" w14:textId="6753075A" w:rsidR="00A256B8" w:rsidRPr="00E218D1" w:rsidRDefault="00A256B8" w:rsidP="00822D6B">
      <w:pPr>
        <w:pStyle w:val="ListParagraph"/>
        <w:numPr>
          <w:ilvl w:val="0"/>
          <w:numId w:val="3"/>
        </w:numPr>
        <w:rPr>
          <w:b/>
        </w:rPr>
      </w:pPr>
      <w:r w:rsidRPr="00E218D1">
        <w:t xml:space="preserve">Participation (15%) – Throughout </w:t>
      </w:r>
    </w:p>
    <w:p w14:paraId="6F190833" w14:textId="77777777" w:rsidR="00B87E74" w:rsidRPr="00A82F6A" w:rsidRDefault="001C4731" w:rsidP="008C1257">
      <w:pPr>
        <w:pStyle w:val="Heading2"/>
        <w:rPr>
          <w:sz w:val="24"/>
        </w:rPr>
      </w:pPr>
      <w:bookmarkStart w:id="22" w:name="_Toc12350807"/>
      <w:r w:rsidRPr="00A82F6A">
        <w:rPr>
          <w:sz w:val="24"/>
        </w:rPr>
        <w:t>Requirement</w:t>
      </w:r>
      <w:r w:rsidR="001F3D7B" w:rsidRPr="00A82F6A">
        <w:rPr>
          <w:sz w:val="24"/>
        </w:rPr>
        <w:t>/Assignment</w:t>
      </w:r>
      <w:r w:rsidRPr="00A82F6A">
        <w:rPr>
          <w:sz w:val="24"/>
        </w:rPr>
        <w:t xml:space="preserve"> Details</w:t>
      </w:r>
      <w:bookmarkEnd w:id="22"/>
    </w:p>
    <w:p w14:paraId="4E3488C3" w14:textId="54B8E0DD" w:rsidR="00A256B8" w:rsidRPr="00801B29" w:rsidRDefault="00A256B8" w:rsidP="00822D6B">
      <w:pPr>
        <w:pStyle w:val="ListParagraph"/>
        <w:numPr>
          <w:ilvl w:val="0"/>
          <w:numId w:val="19"/>
        </w:numPr>
        <w:rPr>
          <w:b/>
          <w:bCs/>
          <w:lang w:eastAsia="zh-CN"/>
        </w:rPr>
      </w:pPr>
      <w:r w:rsidRPr="00801B29">
        <w:rPr>
          <w:b/>
          <w:bCs/>
          <w:lang w:val="en-GB"/>
        </w:rPr>
        <w:t>Critical Question Presentation</w:t>
      </w:r>
    </w:p>
    <w:p w14:paraId="7947C627" w14:textId="46461117" w:rsidR="00A256B8" w:rsidRPr="00A82F6A" w:rsidRDefault="00A256B8" w:rsidP="00822D6B">
      <w:pPr>
        <w:pStyle w:val="ListParagraph"/>
        <w:numPr>
          <w:ilvl w:val="1"/>
          <w:numId w:val="19"/>
        </w:numPr>
        <w:rPr>
          <w:lang w:eastAsia="zh-CN"/>
        </w:rPr>
      </w:pPr>
      <w:r w:rsidRPr="00A82F6A">
        <w:rPr>
          <w:lang w:eastAsia="zh-CN"/>
        </w:rPr>
        <w:t>Due Dates to be confirmed on Week 1, worth 20%</w:t>
      </w:r>
    </w:p>
    <w:p w14:paraId="6B8C1ADA" w14:textId="7C40664D" w:rsidR="00A256B8" w:rsidRPr="007A2584" w:rsidRDefault="00A256B8" w:rsidP="00822D6B">
      <w:pPr>
        <w:pStyle w:val="ListParagraph"/>
        <w:numPr>
          <w:ilvl w:val="1"/>
          <w:numId w:val="19"/>
        </w:numPr>
        <w:ind w:left="1077" w:hanging="357"/>
        <w:contextualSpacing w:val="0"/>
        <w:rPr>
          <w:lang w:eastAsia="zh-CN"/>
        </w:rPr>
      </w:pPr>
      <w:r w:rsidRPr="00A82F6A">
        <w:rPr>
          <w:lang w:eastAsia="zh-CN"/>
        </w:rPr>
        <w:t>In pairs</w:t>
      </w:r>
      <w:r w:rsidR="00AD6361">
        <w:rPr>
          <w:lang w:eastAsia="zh-CN"/>
        </w:rPr>
        <w:t xml:space="preserve">, </w:t>
      </w:r>
      <w:r w:rsidRPr="00A82F6A">
        <w:rPr>
          <w:lang w:eastAsia="zh-CN"/>
        </w:rPr>
        <w:t xml:space="preserve">students will choose a week where they will share their thoughts, experiences and analysis of the readings. Students will pose questions for critical reflection and debate building upon and deepening the guiding questions that are outlined for each week of the course. Students will draw on an issue, case example, or other interesting aspect of the readings OR from their own CBR experiences to develop a question or scenario that they will present to the class. After presenting the question, the students will facilitate a class discussion and/or debate. </w:t>
      </w:r>
      <w:r w:rsidR="00AD6361">
        <w:rPr>
          <w:lang w:eastAsia="zh-CN"/>
        </w:rPr>
        <w:t xml:space="preserve">Details about how presenters will be assessed will be provided at the start of the term. </w:t>
      </w:r>
    </w:p>
    <w:p w14:paraId="297AC125" w14:textId="4BFB696A" w:rsidR="001C4731" w:rsidRPr="00801B29" w:rsidRDefault="00A256B8" w:rsidP="00822D6B">
      <w:pPr>
        <w:pStyle w:val="ListParagraph"/>
        <w:numPr>
          <w:ilvl w:val="0"/>
          <w:numId w:val="19"/>
        </w:numPr>
        <w:rPr>
          <w:b/>
          <w:bCs/>
          <w:lang w:val="en-GB"/>
        </w:rPr>
      </w:pPr>
      <w:r w:rsidRPr="00801B29">
        <w:rPr>
          <w:b/>
          <w:bCs/>
          <w:lang w:val="en-GB"/>
        </w:rPr>
        <w:t>Community Leadership &amp; Engagement Proposal</w:t>
      </w:r>
    </w:p>
    <w:p w14:paraId="283616A9" w14:textId="514D01ED" w:rsidR="00A256B8" w:rsidRPr="00801B29" w:rsidRDefault="00A256B8" w:rsidP="00822D6B">
      <w:pPr>
        <w:pStyle w:val="ListParagraph"/>
        <w:numPr>
          <w:ilvl w:val="1"/>
          <w:numId w:val="19"/>
        </w:numPr>
        <w:rPr>
          <w:lang w:val="en-GB"/>
        </w:rPr>
      </w:pPr>
      <w:r w:rsidRPr="00801B29">
        <w:rPr>
          <w:lang w:val="en-GB"/>
        </w:rPr>
        <w:t xml:space="preserve">Due February </w:t>
      </w:r>
      <w:r w:rsidR="006626F5">
        <w:rPr>
          <w:lang w:val="en-GB"/>
        </w:rPr>
        <w:t>18</w:t>
      </w:r>
      <w:r w:rsidRPr="00801B29">
        <w:rPr>
          <w:lang w:val="en-GB"/>
        </w:rPr>
        <w:t>, 202</w:t>
      </w:r>
      <w:r w:rsidR="006626F5">
        <w:rPr>
          <w:lang w:val="en-GB"/>
        </w:rPr>
        <w:t>2</w:t>
      </w:r>
      <w:r w:rsidRPr="00801B29">
        <w:rPr>
          <w:lang w:val="en-GB"/>
        </w:rPr>
        <w:t>, worth 30%</w:t>
      </w:r>
    </w:p>
    <w:p w14:paraId="4998ADBD" w14:textId="7307237D" w:rsidR="00A256B8" w:rsidRPr="00801B29" w:rsidRDefault="00A256B8" w:rsidP="00822D6B">
      <w:pPr>
        <w:pStyle w:val="ListParagraph"/>
        <w:numPr>
          <w:ilvl w:val="1"/>
          <w:numId w:val="19"/>
        </w:numPr>
        <w:ind w:left="1077" w:hanging="357"/>
        <w:contextualSpacing w:val="0"/>
        <w:rPr>
          <w:lang w:val="en-GB"/>
        </w:rPr>
      </w:pPr>
      <w:r w:rsidRPr="00801B29">
        <w:rPr>
          <w:lang w:val="en-GB"/>
        </w:rPr>
        <w:t xml:space="preserve">The </w:t>
      </w:r>
      <w:r w:rsidRPr="00A82F6A">
        <w:t xml:space="preserve">purpose of this assignment is to demonstrate understanding and critical analysis of the community leadership and engagement processes that may be involved in conducting community-based participatory research including the challenges and possibilities. For this proposal, students can either identify a community that they are currently working with or that they wish to work with, and the leadership and engagement processes that would need to be considered. Drawing on readings, lectures, and in class discussions, students will then discuss their proposed process of developing partnerships that ensure community leadership and engagement at various stages of the research process. The final part of the paper should focus on some of the methodological or ethical tensions that are anticipated throughout this process and the steps students would take to minimize </w:t>
      </w:r>
      <w:r w:rsidR="00AD6361">
        <w:t xml:space="preserve">and/or address </w:t>
      </w:r>
      <w:r w:rsidRPr="00A82F6A">
        <w:t>these tensions.</w:t>
      </w:r>
    </w:p>
    <w:p w14:paraId="5BE51E5D" w14:textId="7D8E024E" w:rsidR="001C4731" w:rsidRPr="00801B29" w:rsidRDefault="00A256B8" w:rsidP="00822D6B">
      <w:pPr>
        <w:pStyle w:val="ListParagraph"/>
        <w:numPr>
          <w:ilvl w:val="0"/>
          <w:numId w:val="19"/>
        </w:numPr>
        <w:rPr>
          <w:b/>
          <w:bCs/>
          <w:lang w:val="en-GB"/>
        </w:rPr>
      </w:pPr>
      <w:r w:rsidRPr="00801B29">
        <w:rPr>
          <w:b/>
          <w:bCs/>
          <w:lang w:val="en-GB"/>
        </w:rPr>
        <w:t>Final Paper</w:t>
      </w:r>
    </w:p>
    <w:p w14:paraId="62DDE7AF" w14:textId="56D03A9A" w:rsidR="00A256B8" w:rsidRPr="00801B29" w:rsidRDefault="00A256B8" w:rsidP="00822D6B">
      <w:pPr>
        <w:pStyle w:val="ListParagraph"/>
        <w:numPr>
          <w:ilvl w:val="1"/>
          <w:numId w:val="19"/>
        </w:numPr>
        <w:rPr>
          <w:lang w:val="en-GB"/>
        </w:rPr>
      </w:pPr>
      <w:r w:rsidRPr="00801B29">
        <w:rPr>
          <w:lang w:val="en-GB"/>
        </w:rPr>
        <w:t xml:space="preserve">Due April </w:t>
      </w:r>
      <w:r w:rsidR="003F7E7C" w:rsidRPr="00801B29">
        <w:rPr>
          <w:lang w:val="en-GB"/>
        </w:rPr>
        <w:t>1</w:t>
      </w:r>
      <w:r w:rsidR="006626F5">
        <w:rPr>
          <w:lang w:val="en-GB"/>
        </w:rPr>
        <w:t>3</w:t>
      </w:r>
      <w:r w:rsidRPr="00801B29">
        <w:rPr>
          <w:lang w:val="en-GB"/>
        </w:rPr>
        <w:t>, 202</w:t>
      </w:r>
      <w:r w:rsidR="006626F5">
        <w:rPr>
          <w:lang w:val="en-GB"/>
        </w:rPr>
        <w:t>2</w:t>
      </w:r>
      <w:r w:rsidRPr="00801B29">
        <w:rPr>
          <w:lang w:val="en-GB"/>
        </w:rPr>
        <w:t>, worth 35%</w:t>
      </w:r>
    </w:p>
    <w:p w14:paraId="3ADE3BE1" w14:textId="4F484093" w:rsidR="00E218D1" w:rsidRPr="00801B29" w:rsidRDefault="00A256B8" w:rsidP="00822D6B">
      <w:pPr>
        <w:pStyle w:val="ListParagraph"/>
        <w:numPr>
          <w:ilvl w:val="1"/>
          <w:numId w:val="19"/>
        </w:numPr>
        <w:rPr>
          <w:lang w:val="en-GB"/>
        </w:rPr>
      </w:pPr>
      <w:r w:rsidRPr="00A82F6A">
        <w:t>The purpose of this paper is to consolidate what students have learned from the readings, class discussion and personal reflections on community</w:t>
      </w:r>
      <w:r w:rsidR="00E218D1" w:rsidRPr="00A82F6A">
        <w:t>-</w:t>
      </w:r>
      <w:r w:rsidRPr="00A82F6A">
        <w:t xml:space="preserve">based research and research as a part of </w:t>
      </w:r>
      <w:r w:rsidR="00E218D1" w:rsidRPr="00A82F6A">
        <w:t>a</w:t>
      </w:r>
      <w:r w:rsidRPr="00A82F6A">
        <w:t xml:space="preserve"> larger social change </w:t>
      </w:r>
      <w:r w:rsidR="00E218D1" w:rsidRPr="00A82F6A">
        <w:t xml:space="preserve">/ social justice </w:t>
      </w:r>
      <w:r w:rsidRPr="00A82F6A">
        <w:lastRenderedPageBreak/>
        <w:t xml:space="preserve">project. Students can choose between Topic A and Topic B or </w:t>
      </w:r>
      <w:r w:rsidR="00E218D1" w:rsidRPr="00A82F6A">
        <w:t xml:space="preserve">offer another approach to </w:t>
      </w:r>
      <w:r w:rsidRPr="00A82F6A">
        <w:t>fulfilling the aims of this paper</w:t>
      </w:r>
      <w:r w:rsidR="00E218D1" w:rsidRPr="00A82F6A">
        <w:t xml:space="preserve"> (e.g. develop a community-based research protocol).</w:t>
      </w:r>
      <w:r w:rsidR="00A4585E">
        <w:t xml:space="preserve"> A detailed overview of how students will be assessed will be provided during the term. </w:t>
      </w:r>
    </w:p>
    <w:p w14:paraId="7EF64E50" w14:textId="734730D3" w:rsidR="00E218D1" w:rsidRPr="00A82F6A" w:rsidRDefault="00E218D1" w:rsidP="00822D6B">
      <w:pPr>
        <w:pStyle w:val="ListParagraph"/>
        <w:numPr>
          <w:ilvl w:val="1"/>
          <w:numId w:val="19"/>
        </w:numPr>
      </w:pPr>
      <w:r w:rsidRPr="00A82F6A">
        <w:t xml:space="preserve">Topic A: Analytic Paper - </w:t>
      </w:r>
      <w:r w:rsidRPr="00A82F6A">
        <w:rPr>
          <w:lang w:eastAsia="zh-CN"/>
        </w:rPr>
        <w:t>I</w:t>
      </w:r>
      <w:r w:rsidRPr="00A82F6A">
        <w:t>dentify, describe and analyze some aspect of CBR (for example a CBR principle that you wish to include in your current or future research projects) with which you wish to achieve greater familiarity. The paper must include a comprehensive review of background literature of the CBR concept and/or principle and why this concept is important for your research and the community/community organization that you are working with, the methodological and ethical tensions that you may experience, and how you plan on working with the community to address these tensions.</w:t>
      </w:r>
    </w:p>
    <w:p w14:paraId="5E9C7A3F" w14:textId="0F9BAF59" w:rsidR="00AD6361" w:rsidRPr="00A82F6A" w:rsidRDefault="00E218D1" w:rsidP="00AD6361">
      <w:pPr>
        <w:pStyle w:val="ListParagraph"/>
        <w:numPr>
          <w:ilvl w:val="1"/>
          <w:numId w:val="19"/>
        </w:numPr>
        <w:ind w:left="1077" w:hanging="357"/>
        <w:contextualSpacing w:val="0"/>
      </w:pPr>
      <w:r w:rsidRPr="00A82F6A">
        <w:t xml:space="preserve">Topic B: </w:t>
      </w:r>
      <w:r w:rsidRPr="00A82F6A">
        <w:rPr>
          <w:lang w:eastAsia="zh-CN"/>
        </w:rPr>
        <w:t>T</w:t>
      </w:r>
      <w:r w:rsidRPr="00A82F6A">
        <w:t>heorizing Practice Experience - Students involved in a CBR project (either now or previously) may submit a critical analysis of their experience in which they draw on CBR concepts, principles, guest lectures, class discussions and readings, to critically evaluate the project and study day to day issues in the course of implementation. The paper must include background on the community and your relationship with the community, literature which addresses the core CBR issues related to the project, a reflection on the methodological and ethical tensions you are experiencing (or previously experienced), and lessons learned.</w:t>
      </w:r>
    </w:p>
    <w:p w14:paraId="5EC43C62" w14:textId="77777777" w:rsidR="00E218D1" w:rsidRPr="00801B29" w:rsidRDefault="00E218D1" w:rsidP="00822D6B">
      <w:pPr>
        <w:pStyle w:val="ListParagraph"/>
        <w:numPr>
          <w:ilvl w:val="0"/>
          <w:numId w:val="19"/>
        </w:numPr>
        <w:rPr>
          <w:b/>
          <w:bCs/>
        </w:rPr>
      </w:pPr>
      <w:r w:rsidRPr="00801B29">
        <w:rPr>
          <w:b/>
          <w:bCs/>
        </w:rPr>
        <w:t>Participation</w:t>
      </w:r>
    </w:p>
    <w:p w14:paraId="08DE6BA5" w14:textId="77777777" w:rsidR="00E218D1" w:rsidRPr="00A82F6A" w:rsidRDefault="00E218D1" w:rsidP="00822D6B">
      <w:pPr>
        <w:pStyle w:val="ListParagraph"/>
        <w:numPr>
          <w:ilvl w:val="1"/>
          <w:numId w:val="19"/>
        </w:numPr>
      </w:pPr>
      <w:r w:rsidRPr="00A82F6A">
        <w:t>Throughout, worth 15%</w:t>
      </w:r>
    </w:p>
    <w:p w14:paraId="3775521B" w14:textId="214557A7" w:rsidR="00A256B8" w:rsidRDefault="00E218D1" w:rsidP="00822D6B">
      <w:pPr>
        <w:pStyle w:val="ListParagraph"/>
        <w:numPr>
          <w:ilvl w:val="1"/>
          <w:numId w:val="19"/>
        </w:numPr>
      </w:pPr>
      <w:r w:rsidRPr="00A82F6A">
        <w:t>Students will be assessed on their participation in weekly seminars and during the group facilitated discussions</w:t>
      </w:r>
      <w:r w:rsidR="00AD6361">
        <w:t xml:space="preserve"> including as part of in-class presentations by their peers</w:t>
      </w:r>
      <w:r w:rsidRPr="00A82F6A">
        <w:t>. Everyone is expected to contribute.</w:t>
      </w:r>
    </w:p>
    <w:p w14:paraId="1E3359A0" w14:textId="77777777" w:rsidR="001F3D7B" w:rsidRPr="000A6633" w:rsidRDefault="001F3D7B" w:rsidP="003F0E2E">
      <w:pPr>
        <w:pStyle w:val="Heading1"/>
        <w:rPr>
          <w:lang w:val="en-GB"/>
        </w:rPr>
      </w:pPr>
      <w:bookmarkStart w:id="23" w:name="_Toc12350808"/>
      <w:bookmarkStart w:id="24" w:name="_Toc12606607"/>
      <w:r w:rsidRPr="00E218D1">
        <w:rPr>
          <w:lang w:val="en-GB"/>
        </w:rPr>
        <w:t>Assignment</w:t>
      </w:r>
      <w:r w:rsidRPr="000A6633">
        <w:rPr>
          <w:lang w:val="en-GB"/>
        </w:rPr>
        <w:t xml:space="preserve"> Submission and Grading</w:t>
      </w:r>
      <w:bookmarkEnd w:id="23"/>
      <w:bookmarkEnd w:id="24"/>
    </w:p>
    <w:p w14:paraId="33021D47" w14:textId="3A2F8F9B" w:rsidR="001F3D7B" w:rsidRPr="000A6633" w:rsidRDefault="001F3D7B" w:rsidP="008C1257">
      <w:pPr>
        <w:pStyle w:val="Heading2"/>
      </w:pPr>
      <w:bookmarkStart w:id="25" w:name="_Toc12350809"/>
      <w:r w:rsidRPr="000A6633">
        <w:t>Form and Style</w:t>
      </w:r>
      <w:bookmarkEnd w:id="25"/>
    </w:p>
    <w:p w14:paraId="2B258ADE" w14:textId="42890E5E" w:rsidR="001F3D7B" w:rsidRPr="003C4014" w:rsidRDefault="001F3D7B" w:rsidP="00822D6B">
      <w:pPr>
        <w:pStyle w:val="ListParagraph"/>
        <w:numPr>
          <w:ilvl w:val="0"/>
          <w:numId w:val="4"/>
        </w:numPr>
        <w:rPr>
          <w:b/>
          <w:color w:val="000000"/>
          <w:szCs w:val="24"/>
        </w:rPr>
      </w:pPr>
      <w:r w:rsidRPr="003C4014">
        <w:rPr>
          <w:color w:val="000000"/>
          <w:szCs w:val="24"/>
        </w:rPr>
        <w:t>Written assignments must be typed and double-spaced and submitted with a front page containing the title, student’s name, student number, and the date. Number all pages (except title page).</w:t>
      </w:r>
      <w:r w:rsidR="006626F5">
        <w:rPr>
          <w:color w:val="000000"/>
          <w:szCs w:val="24"/>
        </w:rPr>
        <w:t xml:space="preserve"> Submit all assignments in Microsoft Word. </w:t>
      </w:r>
    </w:p>
    <w:p w14:paraId="5BF2C3A8" w14:textId="1643B684" w:rsidR="001F3D7B" w:rsidRPr="003C4014" w:rsidRDefault="001F3D7B" w:rsidP="00822D6B">
      <w:pPr>
        <w:pStyle w:val="ListParagraph"/>
        <w:numPr>
          <w:ilvl w:val="0"/>
          <w:numId w:val="4"/>
        </w:numPr>
        <w:rPr>
          <w:b/>
          <w:color w:val="000000"/>
          <w:szCs w:val="24"/>
        </w:rPr>
      </w:pPr>
      <w:r w:rsidRPr="003C4014">
        <w:rPr>
          <w:color w:val="000000"/>
          <w:szCs w:val="24"/>
        </w:rPr>
        <w:t>Paper format must be in accordance with the current edition of American Psychological Association (APA) publication manual with particular attention paid to font size (Times-Roman</w:t>
      </w:r>
      <w:r w:rsidR="00F536C4">
        <w:rPr>
          <w:color w:val="000000"/>
          <w:szCs w:val="24"/>
        </w:rPr>
        <w:t xml:space="preserve"> or Arial or Calibri, 12 </w:t>
      </w:r>
      <w:proofErr w:type="spellStart"/>
      <w:r w:rsidR="00F536C4">
        <w:rPr>
          <w:color w:val="000000"/>
          <w:szCs w:val="24"/>
        </w:rPr>
        <w:t>pt</w:t>
      </w:r>
      <w:proofErr w:type="spellEnd"/>
      <w:r w:rsidR="00F536C4">
        <w:rPr>
          <w:color w:val="000000"/>
          <w:szCs w:val="24"/>
        </w:rPr>
        <w:t xml:space="preserve"> font), </w:t>
      </w:r>
      <w:r w:rsidRPr="003C4014">
        <w:rPr>
          <w:color w:val="000000"/>
          <w:szCs w:val="24"/>
        </w:rPr>
        <w:t>spacing (double spaced) and margins (minimum of 1 inch at the top, bottom, left and right of each page)</w:t>
      </w:r>
      <w:r w:rsidR="00F536C4">
        <w:rPr>
          <w:color w:val="000000"/>
          <w:szCs w:val="24"/>
        </w:rPr>
        <w:t>. P</w:t>
      </w:r>
      <w:r w:rsidRPr="003C4014">
        <w:rPr>
          <w:color w:val="000000"/>
          <w:szCs w:val="24"/>
        </w:rPr>
        <w:t>apers not meeting these requirements will not be accepted for grading.</w:t>
      </w:r>
    </w:p>
    <w:p w14:paraId="0B48EA29" w14:textId="509F9C80" w:rsidR="001F3D7B" w:rsidRPr="003C4014" w:rsidRDefault="001F3D7B" w:rsidP="00822D6B">
      <w:pPr>
        <w:pStyle w:val="ListParagraph"/>
        <w:numPr>
          <w:ilvl w:val="0"/>
          <w:numId w:val="4"/>
        </w:numPr>
        <w:rPr>
          <w:b/>
          <w:color w:val="000000"/>
          <w:szCs w:val="24"/>
        </w:rPr>
      </w:pPr>
      <w:r w:rsidRPr="003C4014">
        <w:rPr>
          <w:color w:val="000000"/>
          <w:szCs w:val="24"/>
        </w:rPr>
        <w:t xml:space="preserve">Students are expected to make use of relevant professional and social science literature and other bodies of knowledge in their term assignments. When submitting, please keep a </w:t>
      </w:r>
      <w:r w:rsidR="00F536C4">
        <w:rPr>
          <w:color w:val="000000"/>
          <w:szCs w:val="24"/>
        </w:rPr>
        <w:t xml:space="preserve">back-up </w:t>
      </w:r>
      <w:r w:rsidRPr="003C4014">
        <w:rPr>
          <w:color w:val="000000"/>
          <w:szCs w:val="24"/>
        </w:rPr>
        <w:t>copy of your assignments.</w:t>
      </w:r>
    </w:p>
    <w:p w14:paraId="074BF07A" w14:textId="53B0F7F8" w:rsidR="00345050" w:rsidRPr="000A6633" w:rsidRDefault="001F3D7B" w:rsidP="008C1257">
      <w:pPr>
        <w:pStyle w:val="Heading2"/>
      </w:pPr>
      <w:bookmarkStart w:id="26" w:name="_Toc12350810"/>
      <w:r w:rsidRPr="000A6633">
        <w:lastRenderedPageBreak/>
        <w:t>Avenue to Learn</w:t>
      </w:r>
      <w:bookmarkEnd w:id="26"/>
      <w:r w:rsidR="00376E9F">
        <w:t xml:space="preserve"> and Zoom</w:t>
      </w:r>
    </w:p>
    <w:p w14:paraId="6BA02A35" w14:textId="3DC356FA" w:rsidR="00121290" w:rsidRPr="000A6633" w:rsidRDefault="001F3D7B" w:rsidP="00F536C4">
      <w:pPr>
        <w:rPr>
          <w:b/>
          <w:szCs w:val="24"/>
        </w:rPr>
      </w:pPr>
      <w:r w:rsidRPr="000A6633">
        <w:t xml:space="preserve">In this </w:t>
      </w:r>
      <w:r w:rsidR="00C114E6" w:rsidRPr="000A6633">
        <w:t>course,</w:t>
      </w:r>
      <w:r w:rsidRPr="000A6633">
        <w:t xml:space="preserve"> we will be using</w:t>
      </w:r>
      <w:r w:rsidR="00376E9F">
        <w:t xml:space="preserve"> Zoom, and using</w:t>
      </w:r>
      <w:r w:rsidRPr="000A6633">
        <w:t xml:space="preserve"> Avenue</w:t>
      </w:r>
      <w:r w:rsidR="00121290" w:rsidRPr="000A6633">
        <w:t xml:space="preserve"> </w:t>
      </w:r>
      <w:r w:rsidRPr="000A6633">
        <w:t>to Learn</w:t>
      </w:r>
      <w:r w:rsidR="00DF0243">
        <w:t xml:space="preserve"> as a repository for weekly content and as a way to facilitate discussions among students throughout each week</w:t>
      </w:r>
      <w:r w:rsidR="00F536C4">
        <w:t xml:space="preserve">. </w:t>
      </w:r>
      <w:r w:rsidRPr="000A6633">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0A6633">
        <w:t>disclosure</w:t>
      </w:r>
      <w:proofErr w:type="gramEnd"/>
      <w:r w:rsidRPr="000A6633">
        <w:t xml:space="preserve"> please discuss with the course instructor.</w:t>
      </w:r>
    </w:p>
    <w:p w14:paraId="7A802345" w14:textId="77777777" w:rsidR="006E5DC7" w:rsidRPr="000A6633" w:rsidRDefault="006E5DC7" w:rsidP="008C1257">
      <w:pPr>
        <w:pStyle w:val="Heading2"/>
      </w:pPr>
      <w:bookmarkStart w:id="27" w:name="_Toc12350811"/>
      <w:r w:rsidRPr="000A6633">
        <w:t>Submitting Assignments &amp; Grading</w:t>
      </w:r>
      <w:bookmarkEnd w:id="27"/>
      <w:r w:rsidRPr="000A6633">
        <w:t xml:space="preserve"> </w:t>
      </w:r>
    </w:p>
    <w:p w14:paraId="531FEF02" w14:textId="7019EAFF" w:rsidR="00DF0243" w:rsidRPr="00DF0243" w:rsidRDefault="00DF0243" w:rsidP="00DF0243">
      <w:pPr>
        <w:spacing w:before="100" w:beforeAutospacing="1" w:after="100" w:afterAutospacing="1"/>
        <w:rPr>
          <w:rFonts w:ascii="Times New Roman" w:hAnsi="Times New Roman"/>
          <w:szCs w:val="24"/>
          <w:lang w:val="en-CA" w:eastAsia="zh-CN"/>
        </w:rPr>
      </w:pPr>
      <w:bookmarkStart w:id="28" w:name="_Hlk522105792"/>
      <w:r w:rsidRPr="00DF0243">
        <w:rPr>
          <w:rFonts w:ascii="ArialMT" w:hAnsi="ArialMT"/>
          <w:szCs w:val="24"/>
          <w:lang w:val="en-CA" w:eastAsia="zh-CN"/>
        </w:rPr>
        <w:t>Assignments should be</w:t>
      </w:r>
      <w:r>
        <w:rPr>
          <w:rFonts w:ascii="ArialMT" w:hAnsi="ArialMT"/>
          <w:szCs w:val="24"/>
          <w:lang w:val="en-CA" w:eastAsia="zh-CN"/>
        </w:rPr>
        <w:t xml:space="preserve"> submitted </w:t>
      </w:r>
      <w:r w:rsidRPr="00DF0243">
        <w:rPr>
          <w:rFonts w:ascii="ArialMT" w:hAnsi="ArialMT"/>
          <w:szCs w:val="24"/>
          <w:lang w:val="en-CA" w:eastAsia="zh-CN"/>
        </w:rPr>
        <w:t xml:space="preserve">to the professor </w:t>
      </w:r>
      <w:r>
        <w:rPr>
          <w:rFonts w:ascii="ArialMT" w:hAnsi="ArialMT"/>
          <w:szCs w:val="24"/>
          <w:lang w:val="en-CA" w:eastAsia="zh-CN"/>
        </w:rPr>
        <w:t xml:space="preserve">via Avenue to Learn </w:t>
      </w:r>
      <w:r w:rsidRPr="00DF0243">
        <w:rPr>
          <w:rFonts w:ascii="ArialMT" w:hAnsi="ArialMT"/>
          <w:szCs w:val="24"/>
          <w:lang w:val="en-CA" w:eastAsia="zh-CN"/>
        </w:rPr>
        <w:t xml:space="preserve">on the due date unless other arrangements have been negotiated and agreed on. </w:t>
      </w:r>
    </w:p>
    <w:p w14:paraId="4C5EDC4D" w14:textId="6283CF2B" w:rsidR="006E5DC7" w:rsidRPr="000A6633" w:rsidRDefault="006E5DC7" w:rsidP="008C1257">
      <w:pPr>
        <w:pStyle w:val="Heading2"/>
      </w:pPr>
      <w:bookmarkStart w:id="29" w:name="_Toc12350812"/>
      <w:bookmarkEnd w:id="28"/>
      <w:r w:rsidRPr="000A6633">
        <w:t>Privacy Protection</w:t>
      </w:r>
      <w:bookmarkEnd w:id="29"/>
    </w:p>
    <w:p w14:paraId="6E3642D9" w14:textId="75AF825A"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w:t>
      </w:r>
    </w:p>
    <w:p w14:paraId="32AF669C" w14:textId="6928BFD0" w:rsidR="006E5DC7" w:rsidRPr="000A6633" w:rsidRDefault="006E5DC7" w:rsidP="00822D6B">
      <w:pPr>
        <w:pStyle w:val="ListParagraph"/>
        <w:numPr>
          <w:ilvl w:val="0"/>
          <w:numId w:val="5"/>
        </w:numPr>
      </w:pPr>
      <w:r w:rsidRPr="000A6633">
        <w:t xml:space="preserve">Direct return of materials to students in </w:t>
      </w:r>
      <w:proofErr w:type="gramStart"/>
      <w:r w:rsidRPr="000A6633">
        <w:t>class;</w:t>
      </w:r>
      <w:proofErr w:type="gramEnd"/>
    </w:p>
    <w:p w14:paraId="0E00382E" w14:textId="5B5377FC" w:rsidR="006E5DC7" w:rsidRPr="000A6633" w:rsidRDefault="006E5DC7" w:rsidP="00822D6B">
      <w:pPr>
        <w:pStyle w:val="ListParagraph"/>
        <w:numPr>
          <w:ilvl w:val="0"/>
          <w:numId w:val="5"/>
        </w:numPr>
      </w:pPr>
      <w:r w:rsidRPr="000A6633">
        <w:t xml:space="preserve">Return of materials to students during office </w:t>
      </w:r>
      <w:proofErr w:type="gramStart"/>
      <w:r w:rsidRPr="000A6633">
        <w:t>hours;</w:t>
      </w:r>
      <w:proofErr w:type="gramEnd"/>
    </w:p>
    <w:p w14:paraId="3977F775" w14:textId="2C2EEE31" w:rsidR="006E5DC7" w:rsidRPr="000A6633" w:rsidRDefault="006E5DC7" w:rsidP="00822D6B">
      <w:pPr>
        <w:pStyle w:val="ListParagraph"/>
        <w:numPr>
          <w:ilvl w:val="0"/>
          <w:numId w:val="5"/>
        </w:numPr>
      </w:pPr>
      <w:r w:rsidRPr="000A6633">
        <w:t xml:space="preserve">Students attach a stamped, self-addressed envelope with assignments for return by </w:t>
      </w:r>
      <w:proofErr w:type="gramStart"/>
      <w:r w:rsidRPr="000A6633">
        <w:t>mail;</w:t>
      </w:r>
      <w:proofErr w:type="gramEnd"/>
    </w:p>
    <w:p w14:paraId="6DD1B1F4" w14:textId="52730C10" w:rsidR="006E5DC7" w:rsidRPr="000A6633" w:rsidRDefault="006E5DC7" w:rsidP="00822D6B">
      <w:pPr>
        <w:pStyle w:val="ListParagraph"/>
        <w:numPr>
          <w:ilvl w:val="0"/>
          <w:numId w:val="5"/>
        </w:numPr>
      </w:pPr>
      <w:r w:rsidRPr="000A6633">
        <w:t>Submit/grade/return papers electronically</w:t>
      </w:r>
      <w:r w:rsidR="00C2506E">
        <w:t>.</w:t>
      </w:r>
    </w:p>
    <w:p w14:paraId="20A4D035" w14:textId="3038C942" w:rsidR="006E5DC7" w:rsidRPr="000A6633" w:rsidRDefault="00205826" w:rsidP="008C1257">
      <w:pPr>
        <w:pStyle w:val="Heading2"/>
      </w:pPr>
      <w:bookmarkStart w:id="30" w:name="_Toc12350813"/>
      <w:r w:rsidRPr="000A6633">
        <w:t>Extreme Circumstances</w:t>
      </w:r>
      <w:bookmarkEnd w:id="30"/>
    </w:p>
    <w:p w14:paraId="6DD450C0" w14:textId="77777777" w:rsidR="00205826" w:rsidRPr="000A6633" w:rsidRDefault="00205826" w:rsidP="003C4014">
      <w:pPr>
        <w:rPr>
          <w:b/>
        </w:rPr>
      </w:pPr>
      <w:r w:rsidRPr="000A6633">
        <w:t xml:space="preserve">The University reserves the right to change the dates and deadlines for any or all courses in extreme circumstances (e.g.,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052ACB3E" w14:textId="5744E7C9" w:rsidR="003F60FC" w:rsidRPr="000A6633" w:rsidRDefault="003F60FC" w:rsidP="003F0E2E">
      <w:pPr>
        <w:pStyle w:val="Heading1"/>
      </w:pPr>
      <w:bookmarkStart w:id="31" w:name="_Toc12350814"/>
      <w:bookmarkStart w:id="32" w:name="_Toc12606608"/>
      <w:r w:rsidRPr="000A6633">
        <w:t>Student Responsibilities</w:t>
      </w:r>
      <w:bookmarkEnd w:id="31"/>
      <w:bookmarkEnd w:id="32"/>
    </w:p>
    <w:p w14:paraId="50228716" w14:textId="097CF88B" w:rsidR="003F60FC" w:rsidRPr="000A6633" w:rsidRDefault="003F60FC" w:rsidP="00822D6B">
      <w:pPr>
        <w:pStyle w:val="ListParagraph"/>
        <w:numPr>
          <w:ilvl w:val="0"/>
          <w:numId w:val="6"/>
        </w:numPr>
      </w:pPr>
      <w:r w:rsidRPr="000A6633">
        <w:t xml:space="preserve">Students are expected to contribute to the creation of a respectful and constructive learning environment. Students should read material in preparation for class, attend class on time and remain for the full duration of the class. A </w:t>
      </w:r>
      <w:r w:rsidRPr="000A6633">
        <w:lastRenderedPageBreak/>
        <w:t>formal break will be provided in the middle of each class, students are to return from the break on time.</w:t>
      </w:r>
    </w:p>
    <w:p w14:paraId="57A53C5E" w14:textId="1A579CE7" w:rsidR="003F60FC" w:rsidRPr="000A6633" w:rsidRDefault="003F60FC" w:rsidP="00822D6B">
      <w:pPr>
        <w:pStyle w:val="ListParagraph"/>
        <w:numPr>
          <w:ilvl w:val="0"/>
          <w:numId w:val="6"/>
        </w:numPr>
      </w:pPr>
      <w:r w:rsidRPr="000A6633">
        <w:t>In the past</w:t>
      </w:r>
      <w:r w:rsidR="00DE499F" w:rsidRPr="000A6633">
        <w:t>,</w:t>
      </w:r>
      <w:r w:rsidRPr="000A6633">
        <w:t xml:space="preserve"> student and faculty have found that non-course related use of laptop computers and hand-held electronic devices during class to be distracting and at times disruptive. Consequently, during </w:t>
      </w:r>
      <w:r w:rsidR="00C114E6" w:rsidRPr="000A6633">
        <w:t>class,</w:t>
      </w:r>
      <w:r w:rsidRPr="000A6633">
        <w:t xml:space="preserve"> students are expected to only use such devices for taking notes and other activities directly related to the lecture or class activity taking place.</w:t>
      </w:r>
    </w:p>
    <w:p w14:paraId="7909D922" w14:textId="2E2B0A6F" w:rsidR="00EA17D1" w:rsidRPr="003C4014" w:rsidRDefault="00EA17D1" w:rsidP="00822D6B">
      <w:pPr>
        <w:pStyle w:val="ListParagraph"/>
        <w:numPr>
          <w:ilvl w:val="0"/>
          <w:numId w:val="6"/>
        </w:numPr>
        <w:rPr>
          <w:b/>
          <w:color w:val="000000"/>
          <w:szCs w:val="24"/>
        </w:rPr>
      </w:pPr>
      <w:r w:rsidRPr="003C4014">
        <w:rPr>
          <w:color w:val="000000"/>
          <w:szCs w:val="24"/>
        </w:rPr>
        <w:t>Please check with the instructor before using any audio or video recording devices in the classroom.</w:t>
      </w:r>
    </w:p>
    <w:p w14:paraId="09DBD847" w14:textId="77777777" w:rsidR="00853542" w:rsidRPr="000A6633" w:rsidRDefault="00853542" w:rsidP="008C1257">
      <w:pPr>
        <w:pStyle w:val="Heading2"/>
      </w:pPr>
      <w:bookmarkStart w:id="33" w:name="_Toc12350815"/>
      <w:r w:rsidRPr="000A6633">
        <w:t>Attendance</w:t>
      </w:r>
      <w:bookmarkEnd w:id="33"/>
    </w:p>
    <w:p w14:paraId="37D9372A" w14:textId="22A2B115" w:rsidR="008A3DBE" w:rsidRDefault="008A3DBE" w:rsidP="00E42CB7">
      <w:r>
        <w:t>Participation, attendance, and questions are essential in order to fully engage in the analysis of the readings</w:t>
      </w:r>
      <w:r w:rsidR="00C2506E">
        <w:t xml:space="preserve"> and the class discussions</w:t>
      </w:r>
      <w:r>
        <w:t xml:space="preserve">. Furthermore, the expectation is that students will attend all lectures. If a student is unable to attend class (due to illness etc.), please ensure that you communicate with the instructor that you will be absent. </w:t>
      </w:r>
    </w:p>
    <w:p w14:paraId="1EBB4E4A" w14:textId="749B0B57" w:rsidR="003F60FC" w:rsidRPr="000A6633" w:rsidRDefault="003F60FC" w:rsidP="008C1257">
      <w:pPr>
        <w:pStyle w:val="Heading2"/>
      </w:pPr>
      <w:bookmarkStart w:id="34" w:name="_Toc12350817"/>
      <w:r w:rsidRPr="000A6633">
        <w:t>Academic Integrity</w:t>
      </w:r>
      <w:bookmarkEnd w:id="34"/>
    </w:p>
    <w:p w14:paraId="12B73FAF" w14:textId="79EBEF8C" w:rsidR="00E5793A" w:rsidRDefault="00121290" w:rsidP="003C4014">
      <w:pPr>
        <w:rPr>
          <w:b/>
        </w:rPr>
      </w:pPr>
      <w:r w:rsidRPr="000A6633">
        <w:t xml:space="preserve">You are expected to exhibit honesty and use ethical </w:t>
      </w:r>
      <w:proofErr w:type="spellStart"/>
      <w:r w:rsidRPr="000A6633">
        <w:t>behaviour</w:t>
      </w:r>
      <w:proofErr w:type="spellEnd"/>
      <w:r w:rsidRPr="000A6633">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0A6633">
        <w:t>behaviour</w:t>
      </w:r>
      <w:proofErr w:type="spellEnd"/>
      <w:r w:rsidRPr="000A6633">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9" w:history="1">
        <w:r w:rsidRPr="003C4014">
          <w:rPr>
            <w:rStyle w:val="Hyperlink"/>
            <w:rFonts w:cs="Arial"/>
            <w:szCs w:val="24"/>
          </w:rPr>
          <w:t>Academic Integrity Policy</w:t>
        </w:r>
      </w:hyperlink>
      <w:r w:rsidR="00C2506E">
        <w:t>.</w:t>
      </w:r>
    </w:p>
    <w:p w14:paraId="1B12C50A" w14:textId="77777777" w:rsidR="00121290" w:rsidRPr="000A6633" w:rsidRDefault="003C4014" w:rsidP="003C4014">
      <w:pPr>
        <w:rPr>
          <w:b/>
        </w:rPr>
      </w:pPr>
      <w:r>
        <w:t>T</w:t>
      </w:r>
      <w:r w:rsidR="00121290" w:rsidRPr="000A6633">
        <w:t>he following illustrates only three forms of academic dishonesty:</w:t>
      </w:r>
    </w:p>
    <w:p w14:paraId="3A1DC768" w14:textId="77777777" w:rsidR="00121290" w:rsidRPr="003C4014" w:rsidRDefault="00121290" w:rsidP="00822D6B">
      <w:pPr>
        <w:pStyle w:val="ListParagraph"/>
        <w:numPr>
          <w:ilvl w:val="0"/>
          <w:numId w:val="7"/>
        </w:numPr>
        <w:rPr>
          <w:b/>
        </w:rPr>
      </w:pPr>
      <w:r w:rsidRPr="000A6633">
        <w:t>Plagiarism, e.g. the submission of work that is not one’s own or for which other credit has been obtained.</w:t>
      </w:r>
    </w:p>
    <w:p w14:paraId="2377B228" w14:textId="77777777" w:rsidR="00121290" w:rsidRPr="003C4014" w:rsidRDefault="00121290" w:rsidP="00822D6B">
      <w:pPr>
        <w:pStyle w:val="ListParagraph"/>
        <w:numPr>
          <w:ilvl w:val="0"/>
          <w:numId w:val="7"/>
        </w:numPr>
        <w:rPr>
          <w:b/>
        </w:rPr>
      </w:pPr>
      <w:r w:rsidRPr="000A6633">
        <w:t>Improper collaboration in group work.</w:t>
      </w:r>
    </w:p>
    <w:p w14:paraId="41FA660C" w14:textId="77777777" w:rsidR="00121290" w:rsidRPr="000A6633" w:rsidRDefault="00121290" w:rsidP="00822D6B">
      <w:pPr>
        <w:pStyle w:val="ListParagraph"/>
        <w:numPr>
          <w:ilvl w:val="0"/>
          <w:numId w:val="7"/>
        </w:numPr>
      </w:pPr>
      <w:r w:rsidRPr="000A6633">
        <w:t>Copying or using unauthorized aids in tests and examinations</w:t>
      </w:r>
    </w:p>
    <w:p w14:paraId="3E29B912" w14:textId="77777777" w:rsidR="003B75D1" w:rsidRDefault="003B75D1" w:rsidP="008C1257">
      <w:pPr>
        <w:pStyle w:val="Heading2"/>
      </w:pPr>
      <w:bookmarkStart w:id="35" w:name="_Hlk522105905"/>
      <w:r>
        <w:t>Conduct Expectations</w:t>
      </w:r>
    </w:p>
    <w:p w14:paraId="61ADB1CB" w14:textId="77777777" w:rsidR="003B75D1" w:rsidRDefault="003B75D1" w:rsidP="00E42CB7">
      <w:r>
        <w:t xml:space="preserve">As a McMaster student, you have the right to experience, and the responsibility to demonstrate, respectful and dignified interactions within all of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5F8A92CF" w14:textId="77777777" w:rsidR="003B75D1" w:rsidRDefault="003B75D1" w:rsidP="00E42CB7">
      <w:r>
        <w:lastRenderedPageBreak/>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22EF5C6" w14:textId="77777777" w:rsidR="003B75D1" w:rsidRDefault="003B75D1" w:rsidP="008C1257">
      <w:pPr>
        <w:pStyle w:val="Heading2"/>
      </w:pPr>
      <w:r>
        <w:t>Academic Accommodation of Students with Disabilities</w:t>
      </w:r>
    </w:p>
    <w:p w14:paraId="3E97A052" w14:textId="77777777" w:rsidR="003B75D1" w:rsidRDefault="003B75D1" w:rsidP="00E42CB7">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0">
        <w:r>
          <w:rPr>
            <w:color w:val="0000FF"/>
            <w:u w:val="single" w:color="0000FF"/>
          </w:rPr>
          <w:t>sas@mcmaster.ca</w:t>
        </w:r>
        <w:r>
          <w:rPr>
            <w:color w:val="0000FF"/>
          </w:rPr>
          <w:t xml:space="preserve"> </w:t>
        </w:r>
      </w:hyperlink>
      <w:r>
        <w:t xml:space="preserve">to make 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59EE3923" w14:textId="77777777" w:rsidR="000569EF" w:rsidRPr="000A6633" w:rsidRDefault="000569EF" w:rsidP="008C1257">
      <w:pPr>
        <w:pStyle w:val="Heading2"/>
      </w:pPr>
      <w:r w:rsidRPr="000A6633">
        <w:t>Accessibility Statement</w:t>
      </w:r>
    </w:p>
    <w:p w14:paraId="2312DB45" w14:textId="77777777" w:rsidR="008C1257" w:rsidRDefault="000569EF" w:rsidP="008C1257">
      <w:pPr>
        <w:rPr>
          <w:rFonts w:eastAsia="Calibri"/>
          <w:b/>
        </w:rPr>
      </w:pPr>
      <w:r w:rsidRPr="000A6633">
        <w:rPr>
          <w:rFonts w:eastAsia="Calibri"/>
        </w:rPr>
        <w:t xml:space="preserve">The School of Social Work recognizes that people learn and express their knowledge in different ways. We are committed to reducing barriers to accessibility in the </w:t>
      </w:r>
      <w:proofErr w:type="gramStart"/>
      <w:r w:rsidRPr="000A6633">
        <w:rPr>
          <w:rFonts w:eastAsia="Calibri"/>
        </w:rPr>
        <w:t>classroom, and</w:t>
      </w:r>
      <w:proofErr w:type="gramEnd"/>
      <w:r w:rsidRPr="000A6633">
        <w:rPr>
          <w:rFonts w:eastAsia="Calibri"/>
        </w:rPr>
        <w:t xml:space="preserve"> working towards classrooms that welcome diverse learners. If you have accessibility concerns or want to talk about your learning needs, please be in touch with the course instructor.</w:t>
      </w:r>
      <w:bookmarkStart w:id="36" w:name="_Toc12350821"/>
      <w:bookmarkEnd w:id="35"/>
    </w:p>
    <w:p w14:paraId="25729A98" w14:textId="77777777" w:rsidR="008C1257" w:rsidRPr="008C1257" w:rsidRDefault="008C1257" w:rsidP="008C1257">
      <w:pPr>
        <w:pStyle w:val="Heading2"/>
      </w:pPr>
      <w:r>
        <w:t xml:space="preserve">Academic Accommodation for Religious, Indigenous or Spiritual Observances (RISO) </w:t>
      </w:r>
    </w:p>
    <w:p w14:paraId="38A1795C" w14:textId="77777777" w:rsidR="008C1257" w:rsidRP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indigenous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25B9847B" w14:textId="77777777" w:rsidR="003F60FC" w:rsidRPr="000A6633" w:rsidRDefault="003F60FC" w:rsidP="008C1257">
      <w:pPr>
        <w:pStyle w:val="Heading2"/>
      </w:pPr>
      <w:r w:rsidRPr="000A6633">
        <w:t>E-mail Communication Policy</w:t>
      </w:r>
      <w:bookmarkEnd w:id="36"/>
      <w:r w:rsidRPr="000A6633">
        <w:t xml:space="preserve"> </w:t>
      </w:r>
    </w:p>
    <w:p w14:paraId="591C3627" w14:textId="77777777" w:rsidR="008C1257" w:rsidRDefault="00F439A1" w:rsidP="008C1257">
      <w:bookmarkStart w:id="37"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8" w:name="_Hlk522106028"/>
      <w:bookmarkEnd w:id="37"/>
    </w:p>
    <w:p w14:paraId="2A565D59" w14:textId="77777777" w:rsidR="008C1257" w:rsidRPr="008C1257" w:rsidRDefault="008C1257" w:rsidP="008C1257">
      <w:pPr>
        <w:pStyle w:val="Heading2"/>
      </w:pPr>
      <w:r w:rsidRPr="008C1257">
        <w:lastRenderedPageBreak/>
        <w:t>Copyright and Recording</w:t>
      </w:r>
    </w:p>
    <w:p w14:paraId="4E47D761" w14:textId="77777777" w:rsidR="008C1257" w:rsidRPr="008C1257" w:rsidRDefault="008C1257" w:rsidP="008C1257">
      <w:pPr>
        <w:widowControl w:val="0"/>
        <w:autoSpaceDE w:val="0"/>
        <w:autoSpaceDN w:val="0"/>
        <w:spacing w:before="124" w:line="242" w:lineRule="auto"/>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by University instructors</w:t>
      </w:r>
    </w:p>
    <w:p w14:paraId="6D141FBB" w14:textId="33573738" w:rsidR="008C1257" w:rsidRPr="00E42CB7" w:rsidRDefault="008C1257" w:rsidP="00E42CB7">
      <w:pPr>
        <w:widowControl w:val="0"/>
        <w:autoSpaceDE w:val="0"/>
        <w:autoSpaceDN w:val="0"/>
        <w:spacing w:before="159" w:line="244" w:lineRule="auto"/>
        <w:ind w:left="100" w:right="258"/>
        <w:rPr>
          <w:rFonts w:eastAsia="Arial Narrow" w:cs="Arial"/>
          <w:szCs w:val="24"/>
        </w:rPr>
      </w:pPr>
      <w:r w:rsidRPr="008C1257">
        <w:rPr>
          <w:rFonts w:eastAsia="Arial Narrow" w:cs="Arial"/>
          <w:szCs w:val="24"/>
        </w:rPr>
        <w:t xml:space="preserve">The recording of lectures, tutorials, or other methods of instruction may occur during a course. </w:t>
      </w:r>
      <w:r w:rsidRPr="00151ACB">
        <w:rPr>
          <w:rFonts w:eastAsia="Arial Narrow" w:cs="Arial"/>
          <w:szCs w:val="24"/>
        </w:rPr>
        <w:t>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C7C0447" w14:textId="6BC667E9" w:rsidR="00624A93" w:rsidRDefault="00DE6FAF" w:rsidP="006626F5">
      <w:pPr>
        <w:pStyle w:val="Heading1"/>
        <w:rPr>
          <w:color w:val="auto"/>
        </w:rPr>
      </w:pPr>
      <w:bookmarkStart w:id="39" w:name="_Toc12350823"/>
      <w:bookmarkStart w:id="40" w:name="_Toc12606609"/>
      <w:bookmarkEnd w:id="38"/>
      <w:r w:rsidRPr="00151ACB">
        <w:rPr>
          <w:color w:val="auto"/>
        </w:rPr>
        <w:t>Course Weekly Topics and Readings</w:t>
      </w:r>
      <w:bookmarkEnd w:id="39"/>
      <w:bookmarkEnd w:id="40"/>
    </w:p>
    <w:p w14:paraId="3596206E" w14:textId="77777777" w:rsidR="00237779" w:rsidRDefault="00237779" w:rsidP="00237779">
      <w:pPr>
        <w:ind w:left="720"/>
        <w:contextualSpacing/>
        <w:rPr>
          <w:rFonts w:ascii="Calibri" w:hAnsi="Calibri"/>
          <w:i/>
          <w:iCs/>
          <w:szCs w:val="24"/>
          <w:lang w:val="en-CA"/>
        </w:rPr>
      </w:pPr>
      <w:r>
        <w:rPr>
          <w:i/>
          <w:iCs/>
          <w:szCs w:val="24"/>
          <w:lang w:val="en-CA"/>
        </w:rPr>
        <w:t>This lecture schedule is based upon current university and public health guidelines and may be subject to changes during the term. Any changes to the schedule or course delivery will be communicated on the course announcements section on Avenue to Learn. Please check the announcements prior to attending class.</w:t>
      </w:r>
    </w:p>
    <w:p w14:paraId="358D4B5C" w14:textId="77777777" w:rsidR="00237779" w:rsidRPr="00237779" w:rsidRDefault="00237779" w:rsidP="00237779"/>
    <w:p w14:paraId="2CBCF3CE" w14:textId="4CE1DDCD" w:rsidR="00DE6FAF" w:rsidRPr="00151ACB" w:rsidRDefault="003D468A" w:rsidP="008C1257">
      <w:pPr>
        <w:pStyle w:val="Heading2"/>
      </w:pPr>
      <w:bookmarkStart w:id="41" w:name="_Toc12350824"/>
      <w:r w:rsidRPr="00151ACB">
        <w:t xml:space="preserve">Week 1: </w:t>
      </w:r>
      <w:bookmarkEnd w:id="41"/>
      <w:r w:rsidR="002C5D47" w:rsidRPr="00151ACB">
        <w:t>January 1</w:t>
      </w:r>
      <w:r w:rsidR="006626F5">
        <w:t>1</w:t>
      </w:r>
      <w:r w:rsidR="002C5D47" w:rsidRPr="00151ACB">
        <w:t>, 202</w:t>
      </w:r>
      <w:r w:rsidR="006626F5">
        <w:t>2</w:t>
      </w:r>
      <w:r w:rsidR="0023227A">
        <w:t xml:space="preserve"> – VIRTUAL OVER ZOOM</w:t>
      </w:r>
    </w:p>
    <w:p w14:paraId="67E201C5" w14:textId="77777777" w:rsidR="003D468A" w:rsidRPr="00151ACB" w:rsidRDefault="003D468A" w:rsidP="001105A0">
      <w:pPr>
        <w:pStyle w:val="Heading3"/>
        <w:rPr>
          <w:color w:val="auto"/>
        </w:rPr>
      </w:pPr>
      <w:r w:rsidRPr="00151ACB">
        <w:rPr>
          <w:color w:val="auto"/>
        </w:rPr>
        <w:t>Topics:</w:t>
      </w:r>
    </w:p>
    <w:p w14:paraId="646ADDE5" w14:textId="0851D317" w:rsidR="003D468A" w:rsidRPr="00151ACB" w:rsidRDefault="002C5D47" w:rsidP="00822D6B">
      <w:pPr>
        <w:pStyle w:val="ListParagraph"/>
        <w:numPr>
          <w:ilvl w:val="0"/>
          <w:numId w:val="8"/>
        </w:numPr>
        <w:rPr>
          <w:b/>
        </w:rPr>
      </w:pPr>
      <w:r w:rsidRPr="00151ACB">
        <w:t xml:space="preserve">Introductions: to each other, to the course, to community-based research </w:t>
      </w:r>
    </w:p>
    <w:p w14:paraId="214627A9" w14:textId="358D8208" w:rsidR="003D468A" w:rsidRPr="00151ACB" w:rsidRDefault="002C5D47" w:rsidP="001105A0">
      <w:pPr>
        <w:pStyle w:val="Heading3"/>
        <w:rPr>
          <w:color w:val="auto"/>
        </w:rPr>
      </w:pPr>
      <w:r w:rsidRPr="00151ACB">
        <w:rPr>
          <w:color w:val="auto"/>
        </w:rPr>
        <w:t>Assigned Content:</w:t>
      </w:r>
    </w:p>
    <w:p w14:paraId="1B6C3445" w14:textId="70483F65" w:rsidR="003D468A" w:rsidRPr="004C7019" w:rsidRDefault="002C5D47" w:rsidP="00822D6B">
      <w:pPr>
        <w:pStyle w:val="ListParagraph"/>
        <w:numPr>
          <w:ilvl w:val="0"/>
          <w:numId w:val="8"/>
        </w:numPr>
        <w:rPr>
          <w:rStyle w:val="Hyperlink"/>
          <w:b/>
          <w:color w:val="auto"/>
          <w:u w:val="none"/>
        </w:rPr>
      </w:pPr>
      <w:r w:rsidRPr="00151ACB">
        <w:t xml:space="preserve">Review the video “What is Community-Based Research” at </w:t>
      </w:r>
      <w:hyperlink r:id="rId11" w:history="1">
        <w:r w:rsidRPr="00151ACB">
          <w:rPr>
            <w:rStyle w:val="Hyperlink"/>
            <w:color w:val="auto"/>
          </w:rPr>
          <w:t>https://www.youtube.com/watch?v=UY8sZcicyoQ</w:t>
        </w:r>
      </w:hyperlink>
    </w:p>
    <w:p w14:paraId="60A4F415" w14:textId="7B85DB12" w:rsidR="004C7019" w:rsidRPr="004C7019" w:rsidRDefault="004C7019" w:rsidP="004C7019">
      <w:pPr>
        <w:pStyle w:val="ListParagraph"/>
        <w:numPr>
          <w:ilvl w:val="0"/>
          <w:numId w:val="8"/>
        </w:numPr>
        <w:rPr>
          <w:b/>
        </w:rPr>
      </w:pPr>
      <w:r w:rsidRPr="004C7019">
        <w:rPr>
          <w:rStyle w:val="Hyperlink"/>
          <w:color w:val="auto"/>
          <w:u w:val="none"/>
        </w:rPr>
        <w:t>Read</w:t>
      </w:r>
      <w:r>
        <w:rPr>
          <w:rStyle w:val="Hyperlink"/>
          <w:color w:val="auto"/>
          <w:u w:val="none"/>
        </w:rPr>
        <w:t xml:space="preserve"> “</w:t>
      </w:r>
      <w:r w:rsidRPr="004C7019">
        <w:t>Beyond all in the family: Community-based research in Canada</w:t>
      </w:r>
      <w:r>
        <w:t xml:space="preserve">” available at </w:t>
      </w:r>
      <w:hyperlink r:id="rId12" w:history="1">
        <w:r w:rsidRPr="003A0A44">
          <w:rPr>
            <w:rStyle w:val="Hyperlink"/>
          </w:rPr>
          <w:t>https://academicmatters.ca/beyond-all-in-the-family-community-based-research-in-canada/</w:t>
        </w:r>
      </w:hyperlink>
      <w:r>
        <w:t xml:space="preserve"> </w:t>
      </w:r>
    </w:p>
    <w:p w14:paraId="53B25579" w14:textId="4AC05B81" w:rsidR="004C7019" w:rsidRDefault="004C7019" w:rsidP="009B73E3">
      <w:pPr>
        <w:pStyle w:val="ListParagraph"/>
        <w:numPr>
          <w:ilvl w:val="0"/>
          <w:numId w:val="17"/>
        </w:numPr>
      </w:pPr>
      <w:r>
        <w:t xml:space="preserve">Optional reading: </w:t>
      </w:r>
      <w:r w:rsidRPr="00151ACB">
        <w:t xml:space="preserve">Ochocka, </w:t>
      </w:r>
      <w:r w:rsidRPr="00151ACB">
        <w:rPr>
          <w:rFonts w:cs="Arial"/>
          <w:szCs w:val="24"/>
          <w:shd w:val="clear" w:color="auto" w:fill="FFFFFF"/>
        </w:rPr>
        <w:t>J., &amp; Janzen, R. (2014). Breathing life into theory: Illustrations of community-based research–Hallmarks, functions and phases. </w:t>
      </w:r>
      <w:r w:rsidRPr="00151ACB">
        <w:rPr>
          <w:rFonts w:cs="Arial"/>
          <w:i/>
          <w:iCs/>
          <w:szCs w:val="24"/>
          <w:shd w:val="clear" w:color="auto" w:fill="FFFFFF"/>
        </w:rPr>
        <w:t>Gateways: International Journal of Community Research and Engagement</w:t>
      </w:r>
      <w:r w:rsidRPr="00151ACB">
        <w:rPr>
          <w:rFonts w:cs="Arial"/>
          <w:szCs w:val="24"/>
          <w:shd w:val="clear" w:color="auto" w:fill="FFFFFF"/>
        </w:rPr>
        <w:t>, </w:t>
      </w:r>
      <w:r w:rsidRPr="00151ACB">
        <w:rPr>
          <w:rFonts w:cs="Arial"/>
          <w:i/>
          <w:iCs/>
          <w:szCs w:val="24"/>
          <w:shd w:val="clear" w:color="auto" w:fill="FFFFFF"/>
        </w:rPr>
        <w:t>7</w:t>
      </w:r>
      <w:r w:rsidRPr="00151ACB">
        <w:rPr>
          <w:rFonts w:cs="Arial"/>
          <w:szCs w:val="24"/>
          <w:shd w:val="clear" w:color="auto" w:fill="FFFFFF"/>
        </w:rPr>
        <w:t xml:space="preserve">(1), 18-33. Available at </w:t>
      </w:r>
      <w:hyperlink r:id="rId13" w:history="1">
        <w:r w:rsidRPr="00151ACB">
          <w:rPr>
            <w:rStyle w:val="Hyperlink"/>
            <w:rFonts w:cs="Arial"/>
            <w:color w:val="auto"/>
            <w:szCs w:val="24"/>
            <w:u w:val="none"/>
          </w:rPr>
          <w:t>https://doi.org/10.5130/ijcre.v7i1.3486</w:t>
        </w:r>
      </w:hyperlink>
      <w:r w:rsidRPr="00151ACB">
        <w:rPr>
          <w:rFonts w:cs="Arial"/>
          <w:szCs w:val="24"/>
        </w:rPr>
        <w:t>.</w:t>
      </w:r>
      <w:r>
        <w:rPr>
          <w:rFonts w:cs="Arial"/>
          <w:szCs w:val="24"/>
        </w:rPr>
        <w:t xml:space="preserve"> </w:t>
      </w:r>
    </w:p>
    <w:p w14:paraId="797F9A96" w14:textId="11931C53" w:rsidR="002C5D47" w:rsidRPr="00151ACB" w:rsidRDefault="002C5D47" w:rsidP="009B73E3">
      <w:pPr>
        <w:rPr>
          <w:b/>
        </w:rPr>
      </w:pPr>
      <w:r w:rsidRPr="00151ACB">
        <w:t>In this first class together, we will discuss:</w:t>
      </w:r>
    </w:p>
    <w:p w14:paraId="6022F1DC" w14:textId="35DDC4C3" w:rsidR="002C5D47" w:rsidRPr="00151ACB" w:rsidRDefault="002C5D47" w:rsidP="00822D6B">
      <w:pPr>
        <w:pStyle w:val="ListParagraph"/>
        <w:numPr>
          <w:ilvl w:val="0"/>
          <w:numId w:val="8"/>
        </w:numPr>
        <w:rPr>
          <w:bCs/>
        </w:rPr>
      </w:pPr>
      <w:r w:rsidRPr="00151ACB">
        <w:rPr>
          <w:bCs/>
        </w:rPr>
        <w:t>What is your area of interest / research topic?</w:t>
      </w:r>
    </w:p>
    <w:p w14:paraId="063EF231" w14:textId="2AD40BBB" w:rsidR="002C5D47" w:rsidRPr="00151ACB" w:rsidRDefault="002C5D47" w:rsidP="00822D6B">
      <w:pPr>
        <w:pStyle w:val="ListParagraph"/>
        <w:numPr>
          <w:ilvl w:val="0"/>
          <w:numId w:val="8"/>
        </w:numPr>
        <w:rPr>
          <w:b/>
        </w:rPr>
      </w:pPr>
      <w:r w:rsidRPr="00151ACB">
        <w:t xml:space="preserve">What are your goals and aspirations for this course? </w:t>
      </w:r>
      <w:r w:rsidR="00A562FF">
        <w:t>What knowledge and skills do you wish to strengthen through this course?</w:t>
      </w:r>
    </w:p>
    <w:p w14:paraId="75BDF79C" w14:textId="2AAB04C3" w:rsidR="002C5D47" w:rsidRPr="00151ACB" w:rsidRDefault="002C5D47" w:rsidP="00822D6B">
      <w:pPr>
        <w:pStyle w:val="ListParagraph"/>
        <w:numPr>
          <w:ilvl w:val="0"/>
          <w:numId w:val="8"/>
        </w:numPr>
        <w:rPr>
          <w:b/>
        </w:rPr>
      </w:pPr>
      <w:r w:rsidRPr="00151ACB">
        <w:lastRenderedPageBreak/>
        <w:t xml:space="preserve">What does community-based research mean to you? What experiences have you had related to </w:t>
      </w:r>
      <w:r w:rsidR="009B73E3" w:rsidRPr="00151ACB">
        <w:t xml:space="preserve">community engagement and/or </w:t>
      </w:r>
      <w:r w:rsidRPr="00151ACB">
        <w:t>community-based research that you will be drawing upon for this course?</w:t>
      </w:r>
    </w:p>
    <w:p w14:paraId="7CAB8F30" w14:textId="298C6FBD" w:rsidR="009978C4" w:rsidRPr="00F96DFE" w:rsidRDefault="009978C4" w:rsidP="00822D6B">
      <w:pPr>
        <w:pStyle w:val="ListParagraph"/>
        <w:numPr>
          <w:ilvl w:val="0"/>
          <w:numId w:val="8"/>
        </w:numPr>
        <w:rPr>
          <w:b/>
        </w:rPr>
      </w:pPr>
      <w:r w:rsidRPr="00151ACB">
        <w:t>What to expect in this course: weekly content, guest speakers, assignments, participation</w:t>
      </w:r>
      <w:r w:rsidR="007B67EB">
        <w:t>; and signing up for weeks to do in-class presentations (in pairs)</w:t>
      </w:r>
    </w:p>
    <w:p w14:paraId="4B204367" w14:textId="75447F2A" w:rsidR="00E218D1" w:rsidRPr="00151ACB" w:rsidRDefault="00E218D1" w:rsidP="00822D6B">
      <w:pPr>
        <w:pStyle w:val="ListParagraph"/>
        <w:numPr>
          <w:ilvl w:val="0"/>
          <w:numId w:val="8"/>
        </w:numPr>
        <w:rPr>
          <w:b/>
        </w:rPr>
      </w:pPr>
      <w:r>
        <w:t>Group ‘</w:t>
      </w:r>
      <w:proofErr w:type="spellStart"/>
      <w:r>
        <w:t>dropbox</w:t>
      </w:r>
      <w:proofErr w:type="spellEnd"/>
      <w:r>
        <w:t>’ &amp; discussion forum on A2L – what’s helpful for this group?</w:t>
      </w:r>
    </w:p>
    <w:p w14:paraId="17C79478" w14:textId="47236E68" w:rsidR="003D468A" w:rsidRPr="00151ACB" w:rsidRDefault="008C1E64" w:rsidP="008C1257">
      <w:pPr>
        <w:pStyle w:val="Heading2"/>
      </w:pPr>
      <w:bookmarkStart w:id="42" w:name="_Toc12350825"/>
      <w:r w:rsidRPr="00151ACB">
        <w:t>Week 2</w:t>
      </w:r>
      <w:r w:rsidR="003D468A" w:rsidRPr="00151ACB">
        <w:t xml:space="preserve">: </w:t>
      </w:r>
      <w:bookmarkEnd w:id="42"/>
      <w:r w:rsidR="002C5D47" w:rsidRPr="00151ACB">
        <w:t>January 1</w:t>
      </w:r>
      <w:r w:rsidR="006626F5">
        <w:t>8</w:t>
      </w:r>
      <w:r w:rsidR="002C5D47" w:rsidRPr="00151ACB">
        <w:t>, 202</w:t>
      </w:r>
      <w:r w:rsidR="006626F5">
        <w:t>2</w:t>
      </w:r>
      <w:r w:rsidR="0023227A">
        <w:t xml:space="preserve"> – VIRTUAL OVER ZOOM</w:t>
      </w:r>
    </w:p>
    <w:p w14:paraId="5E977371" w14:textId="77777777" w:rsidR="003D468A" w:rsidRPr="00151ACB" w:rsidRDefault="003D468A" w:rsidP="001105A0">
      <w:pPr>
        <w:pStyle w:val="Heading3"/>
        <w:rPr>
          <w:color w:val="auto"/>
        </w:rPr>
      </w:pPr>
      <w:r w:rsidRPr="00151ACB">
        <w:rPr>
          <w:color w:val="auto"/>
        </w:rPr>
        <w:t>Topics:</w:t>
      </w:r>
    </w:p>
    <w:p w14:paraId="693F1506" w14:textId="0A3C1FD1" w:rsidR="009D727A" w:rsidRPr="00151ACB" w:rsidRDefault="009D727A" w:rsidP="00822D6B">
      <w:pPr>
        <w:pStyle w:val="ListParagraph"/>
        <w:numPr>
          <w:ilvl w:val="0"/>
          <w:numId w:val="8"/>
        </w:numPr>
        <w:rPr>
          <w:rFonts w:cs="Arial"/>
          <w:b/>
          <w:szCs w:val="24"/>
        </w:rPr>
      </w:pPr>
      <w:r w:rsidRPr="00151ACB">
        <w:rPr>
          <w:rFonts w:cs="Arial"/>
          <w:szCs w:val="24"/>
        </w:rPr>
        <w:t>Defining &amp; Constituting “Community”</w:t>
      </w:r>
    </w:p>
    <w:p w14:paraId="46FB0D7E" w14:textId="3F9D5211" w:rsidR="009D727A" w:rsidRPr="00151ACB" w:rsidRDefault="00460A5A" w:rsidP="00376E9F">
      <w:pPr>
        <w:pStyle w:val="ListParagraph"/>
        <w:numPr>
          <w:ilvl w:val="1"/>
          <w:numId w:val="8"/>
        </w:numPr>
        <w:rPr>
          <w:rFonts w:cs="Arial"/>
          <w:szCs w:val="24"/>
        </w:rPr>
      </w:pPr>
      <w:r w:rsidRPr="00151ACB">
        <w:rPr>
          <w:rFonts w:cs="Arial"/>
          <w:szCs w:val="24"/>
        </w:rPr>
        <w:t xml:space="preserve">Guiding questions: </w:t>
      </w:r>
      <w:r w:rsidR="009D727A" w:rsidRPr="00151ACB">
        <w:rPr>
          <w:rFonts w:cs="Arial"/>
          <w:szCs w:val="24"/>
        </w:rPr>
        <w:t>What constitutes ‘community’ and how might this apply to CBR? How might research be developed from community-identified needs</w:t>
      </w:r>
      <w:r w:rsidR="00FD5D90">
        <w:rPr>
          <w:rFonts w:cs="Arial"/>
          <w:szCs w:val="24"/>
        </w:rPr>
        <w:t xml:space="preserve"> and community engagement strategies</w:t>
      </w:r>
      <w:r w:rsidR="009D727A" w:rsidRPr="00151ACB">
        <w:rPr>
          <w:rFonts w:cs="Arial"/>
          <w:szCs w:val="24"/>
        </w:rPr>
        <w:t xml:space="preserve">? How </w:t>
      </w:r>
      <w:r w:rsidR="008008D9" w:rsidRPr="00151ACB">
        <w:rPr>
          <w:rFonts w:cs="Arial"/>
          <w:szCs w:val="24"/>
        </w:rPr>
        <w:t>might a study be framed within a s</w:t>
      </w:r>
      <w:r w:rsidR="009D727A" w:rsidRPr="00151ACB">
        <w:rPr>
          <w:rFonts w:cs="Arial"/>
          <w:szCs w:val="24"/>
        </w:rPr>
        <w:t>ocial and political context and from a ‘community’ perspective?</w:t>
      </w:r>
    </w:p>
    <w:p w14:paraId="54E58246" w14:textId="23CC73D7" w:rsidR="00151ACB" w:rsidRPr="00151ACB" w:rsidRDefault="003D468A" w:rsidP="00FA682C">
      <w:pPr>
        <w:pStyle w:val="Heading3"/>
      </w:pPr>
      <w:r w:rsidRPr="00151ACB">
        <w:t>Readings:</w:t>
      </w:r>
    </w:p>
    <w:p w14:paraId="36DAD6FC" w14:textId="7F990DEF" w:rsidR="003D468A" w:rsidRPr="004C7019" w:rsidRDefault="00874383" w:rsidP="00822D6B">
      <w:pPr>
        <w:pStyle w:val="ListParagraph"/>
        <w:numPr>
          <w:ilvl w:val="0"/>
          <w:numId w:val="17"/>
        </w:numPr>
        <w:rPr>
          <w:rFonts w:ascii="Times New Roman" w:hAnsi="Times New Roman"/>
          <w:lang w:eastAsia="zh-CN"/>
        </w:rPr>
      </w:pPr>
      <w:r w:rsidRPr="00F96DFE">
        <w:rPr>
          <w:rFonts w:cs="Arial"/>
          <w:szCs w:val="24"/>
          <w:shd w:val="clear" w:color="auto" w:fill="FFFFFF"/>
          <w:lang w:val="nb-NO" w:eastAsia="zh-CN"/>
        </w:rPr>
        <w:t xml:space="preserve">Rosenberg, S., &amp; Tilley, P. M. (2020). </w:t>
      </w:r>
      <w:r w:rsidRPr="00F96DFE">
        <w:rPr>
          <w:rFonts w:cs="Arial"/>
          <w:szCs w:val="24"/>
          <w:shd w:val="clear" w:color="auto" w:fill="FFFFFF"/>
          <w:lang w:eastAsia="zh-CN"/>
        </w:rPr>
        <w:t>‘A point of reference’: the insider/outsider research staircase and transgender people’s experiences of participating in trans-led research. </w:t>
      </w:r>
      <w:r w:rsidRPr="00F96DFE">
        <w:rPr>
          <w:rFonts w:cs="Arial"/>
          <w:i/>
          <w:iCs/>
          <w:szCs w:val="24"/>
          <w:shd w:val="clear" w:color="auto" w:fill="FFFFFF"/>
          <w:lang w:eastAsia="zh-CN"/>
        </w:rPr>
        <w:t>Qualitative Research</w:t>
      </w:r>
      <w:r w:rsidRPr="00F96DFE">
        <w:rPr>
          <w:rFonts w:cs="Arial"/>
          <w:szCs w:val="24"/>
          <w:shd w:val="clear" w:color="auto" w:fill="FFFFFF"/>
          <w:lang w:eastAsia="zh-CN"/>
        </w:rPr>
        <w:t>, 1468794120965371.</w:t>
      </w:r>
    </w:p>
    <w:p w14:paraId="2DB8798B" w14:textId="191B9CBE" w:rsidR="004C7019" w:rsidRPr="00FA682C" w:rsidRDefault="004C7019" w:rsidP="00822D6B">
      <w:pPr>
        <w:pStyle w:val="ListParagraph"/>
        <w:numPr>
          <w:ilvl w:val="0"/>
          <w:numId w:val="17"/>
        </w:numPr>
        <w:rPr>
          <w:rFonts w:ascii="Times New Roman" w:hAnsi="Times New Roman"/>
          <w:lang w:eastAsia="zh-CN"/>
        </w:rPr>
      </w:pPr>
      <w:proofErr w:type="spellStart"/>
      <w:r w:rsidRPr="00376E9F">
        <w:rPr>
          <w:rFonts w:cs="Arial"/>
          <w:szCs w:val="24"/>
          <w:shd w:val="clear" w:color="auto" w:fill="FFFFFF"/>
        </w:rPr>
        <w:t>Gokiert</w:t>
      </w:r>
      <w:proofErr w:type="spellEnd"/>
      <w:r w:rsidRPr="00376E9F">
        <w:rPr>
          <w:rFonts w:cs="Arial"/>
          <w:szCs w:val="24"/>
          <w:shd w:val="clear" w:color="auto" w:fill="FFFFFF"/>
        </w:rPr>
        <w:t xml:space="preserve">, R. J., Willows, N. D., Georgis, R., Stringer, H., &amp; Alexander Research Committee. (2017). </w:t>
      </w:r>
      <w:proofErr w:type="spellStart"/>
      <w:r w:rsidRPr="00376E9F">
        <w:rPr>
          <w:rFonts w:cs="Arial"/>
          <w:szCs w:val="24"/>
          <w:shd w:val="clear" w:color="auto" w:fill="FFFFFF"/>
        </w:rPr>
        <w:t>Wâhkôhtowin</w:t>
      </w:r>
      <w:proofErr w:type="spellEnd"/>
      <w:r w:rsidRPr="00376E9F">
        <w:rPr>
          <w:rFonts w:cs="Arial"/>
          <w:szCs w:val="24"/>
          <w:shd w:val="clear" w:color="auto" w:fill="FFFFFF"/>
        </w:rPr>
        <w:t>: the governance of good community-academic research relationships to improve the health and well-being of children in Alexander First Nation. </w:t>
      </w:r>
      <w:r w:rsidRPr="00376E9F">
        <w:rPr>
          <w:rFonts w:cs="Arial"/>
          <w:i/>
          <w:iCs/>
          <w:szCs w:val="24"/>
          <w:shd w:val="clear" w:color="auto" w:fill="FFFFFF"/>
        </w:rPr>
        <w:t>International Indigenous Policy Journal</w:t>
      </w:r>
      <w:r w:rsidRPr="00376E9F">
        <w:rPr>
          <w:rFonts w:cs="Arial"/>
          <w:szCs w:val="24"/>
          <w:shd w:val="clear" w:color="auto" w:fill="FFFFFF"/>
        </w:rPr>
        <w:t>, </w:t>
      </w:r>
      <w:r w:rsidRPr="00376E9F">
        <w:rPr>
          <w:rFonts w:cs="Arial"/>
          <w:i/>
          <w:iCs/>
          <w:szCs w:val="24"/>
          <w:shd w:val="clear" w:color="auto" w:fill="FFFFFF"/>
        </w:rPr>
        <w:t>8</w:t>
      </w:r>
      <w:r w:rsidRPr="00376E9F">
        <w:rPr>
          <w:rFonts w:cs="Arial"/>
          <w:szCs w:val="24"/>
          <w:shd w:val="clear" w:color="auto" w:fill="FFFFFF"/>
        </w:rPr>
        <w:t>(2).</w:t>
      </w:r>
    </w:p>
    <w:p w14:paraId="0476462F" w14:textId="3439FB03" w:rsidR="003D468A" w:rsidRPr="00151ACB" w:rsidRDefault="008C1E64" w:rsidP="008C1257">
      <w:pPr>
        <w:pStyle w:val="Heading2"/>
      </w:pPr>
      <w:bookmarkStart w:id="43" w:name="_Toc12350826"/>
      <w:r w:rsidRPr="00151ACB">
        <w:t>Week 3</w:t>
      </w:r>
      <w:r w:rsidR="003D468A" w:rsidRPr="00151ACB">
        <w:t xml:space="preserve">: </w:t>
      </w:r>
      <w:bookmarkEnd w:id="43"/>
      <w:r w:rsidR="00460A5A" w:rsidRPr="00151ACB">
        <w:t>January 2</w:t>
      </w:r>
      <w:r w:rsidR="006626F5">
        <w:t>5</w:t>
      </w:r>
      <w:r w:rsidR="00460A5A" w:rsidRPr="00151ACB">
        <w:t>, 202</w:t>
      </w:r>
      <w:r w:rsidR="006626F5">
        <w:t>2</w:t>
      </w:r>
      <w:r w:rsidR="0023227A">
        <w:t xml:space="preserve"> – VIRTUAL OVER ZOOM</w:t>
      </w:r>
    </w:p>
    <w:p w14:paraId="486F3B3C" w14:textId="77777777" w:rsidR="003D468A" w:rsidRPr="00151ACB" w:rsidRDefault="003D468A" w:rsidP="001105A0">
      <w:pPr>
        <w:pStyle w:val="Heading3"/>
        <w:rPr>
          <w:color w:val="auto"/>
        </w:rPr>
      </w:pPr>
      <w:r w:rsidRPr="00151ACB">
        <w:rPr>
          <w:color w:val="auto"/>
        </w:rPr>
        <w:t>Topics:</w:t>
      </w:r>
    </w:p>
    <w:p w14:paraId="6E40558B" w14:textId="1E66ABDE" w:rsidR="003D468A" w:rsidRPr="00151ACB" w:rsidRDefault="00460A5A" w:rsidP="00822D6B">
      <w:pPr>
        <w:pStyle w:val="ListParagraph"/>
        <w:numPr>
          <w:ilvl w:val="0"/>
          <w:numId w:val="8"/>
        </w:numPr>
        <w:rPr>
          <w:b/>
          <w:szCs w:val="24"/>
        </w:rPr>
      </w:pPr>
      <w:r w:rsidRPr="00151ACB">
        <w:rPr>
          <w:szCs w:val="24"/>
        </w:rPr>
        <w:t>Partnerships &amp; Collaborations: Building and Maintaining Trust</w:t>
      </w:r>
    </w:p>
    <w:p w14:paraId="5A8FE9A0" w14:textId="63DC29DB" w:rsidR="00460A5A" w:rsidRPr="00151ACB" w:rsidRDefault="00460A5A" w:rsidP="00A4585E">
      <w:pPr>
        <w:pStyle w:val="ListParagraph"/>
        <w:numPr>
          <w:ilvl w:val="1"/>
          <w:numId w:val="8"/>
        </w:numPr>
        <w:rPr>
          <w:szCs w:val="24"/>
        </w:rPr>
      </w:pPr>
      <w:r w:rsidRPr="00151ACB">
        <w:rPr>
          <w:szCs w:val="24"/>
        </w:rPr>
        <w:t>Guiding questions: What does it mean to develop research partnerships between community organizations</w:t>
      </w:r>
      <w:r w:rsidR="00FD5D90">
        <w:rPr>
          <w:szCs w:val="24"/>
        </w:rPr>
        <w:t xml:space="preserve">, </w:t>
      </w:r>
      <w:r w:rsidRPr="00151ACB">
        <w:rPr>
          <w:szCs w:val="24"/>
        </w:rPr>
        <w:t>researchers</w:t>
      </w:r>
      <w:r w:rsidR="00FD5D90">
        <w:rPr>
          <w:szCs w:val="24"/>
        </w:rPr>
        <w:t xml:space="preserve">, and </w:t>
      </w:r>
      <w:r w:rsidRPr="00151ACB">
        <w:rPr>
          <w:szCs w:val="24"/>
        </w:rPr>
        <w:t xml:space="preserve">academic institutions? How might </w:t>
      </w:r>
      <w:r w:rsidR="00FD5D90">
        <w:rPr>
          <w:szCs w:val="24"/>
        </w:rPr>
        <w:t xml:space="preserve">community </w:t>
      </w:r>
      <w:r w:rsidRPr="00151ACB">
        <w:rPr>
          <w:szCs w:val="24"/>
        </w:rPr>
        <w:t>advisory committees be constructed</w:t>
      </w:r>
      <w:r w:rsidR="00FD5D90">
        <w:rPr>
          <w:szCs w:val="24"/>
        </w:rPr>
        <w:t xml:space="preserve"> in the context of research and community engagement strategies</w:t>
      </w:r>
      <w:r w:rsidRPr="00151ACB">
        <w:rPr>
          <w:szCs w:val="24"/>
        </w:rPr>
        <w:t>? How might issues of partnership and decision-making be addressed?</w:t>
      </w:r>
    </w:p>
    <w:p w14:paraId="3EB9EA1C" w14:textId="02D3D6A7" w:rsidR="00460A5A" w:rsidRPr="00151ACB" w:rsidRDefault="00460A5A" w:rsidP="00151ACB">
      <w:pPr>
        <w:rPr>
          <w:bCs/>
          <w:szCs w:val="24"/>
        </w:rPr>
      </w:pPr>
      <w:r w:rsidRPr="001F58FA">
        <w:rPr>
          <w:b/>
          <w:szCs w:val="24"/>
        </w:rPr>
        <w:t>Guest Speaker</w:t>
      </w:r>
      <w:r w:rsidR="0023227A">
        <w:rPr>
          <w:b/>
          <w:szCs w:val="24"/>
        </w:rPr>
        <w:t>s</w:t>
      </w:r>
      <w:r w:rsidRPr="001F58FA">
        <w:rPr>
          <w:b/>
          <w:szCs w:val="24"/>
        </w:rPr>
        <w:t>:</w:t>
      </w:r>
      <w:r w:rsidRPr="00151ACB">
        <w:rPr>
          <w:bCs/>
          <w:szCs w:val="24"/>
        </w:rPr>
        <w:t xml:space="preserve"> Pragya Mishra</w:t>
      </w:r>
      <w:r w:rsidR="0023227A">
        <w:rPr>
          <w:bCs/>
          <w:szCs w:val="24"/>
        </w:rPr>
        <w:t xml:space="preserve"> and Shaz Islam </w:t>
      </w:r>
      <w:r w:rsidR="004C7019">
        <w:rPr>
          <w:bCs/>
          <w:szCs w:val="24"/>
        </w:rPr>
        <w:t>(guests will join virtually)</w:t>
      </w:r>
    </w:p>
    <w:p w14:paraId="75CBAA2B" w14:textId="77777777" w:rsidR="003D468A" w:rsidRPr="00151ACB" w:rsidRDefault="003D468A" w:rsidP="001105A0">
      <w:pPr>
        <w:pStyle w:val="Heading3"/>
        <w:rPr>
          <w:color w:val="auto"/>
        </w:rPr>
      </w:pPr>
      <w:r w:rsidRPr="00151ACB">
        <w:rPr>
          <w:color w:val="auto"/>
        </w:rPr>
        <w:t>Readings:</w:t>
      </w:r>
    </w:p>
    <w:p w14:paraId="3852AFE3" w14:textId="7F98F23E" w:rsidR="004C7019" w:rsidRPr="004C7019" w:rsidRDefault="004C7019" w:rsidP="004C7019">
      <w:pPr>
        <w:numPr>
          <w:ilvl w:val="0"/>
          <w:numId w:val="8"/>
        </w:numPr>
        <w:spacing w:after="0"/>
        <w:rPr>
          <w:b/>
          <w:lang w:val="en-CA"/>
        </w:rPr>
      </w:pPr>
      <w:proofErr w:type="spellStart"/>
      <w:r>
        <w:rPr>
          <w:lang w:val="en-CA"/>
        </w:rPr>
        <w:t>Maiter</w:t>
      </w:r>
      <w:proofErr w:type="spellEnd"/>
      <w:r>
        <w:rPr>
          <w:lang w:val="en-CA"/>
        </w:rPr>
        <w:t xml:space="preserve">, S., Simich, L, Jacobson, N, and Wise, N. (2008). Reciprocity: an ethic for community-based participatory </w:t>
      </w:r>
      <w:r>
        <w:rPr>
          <w:i/>
          <w:lang w:val="en-CA"/>
        </w:rPr>
        <w:t xml:space="preserve">Action Research, </w:t>
      </w:r>
      <w:r>
        <w:rPr>
          <w:lang w:val="en-CA"/>
        </w:rPr>
        <w:t>6(3), 305-325.</w:t>
      </w:r>
    </w:p>
    <w:p w14:paraId="02676319" w14:textId="3A4D08AD" w:rsidR="003D468A" w:rsidRPr="00376E9F" w:rsidRDefault="004C7019" w:rsidP="00376E9F">
      <w:pPr>
        <w:pStyle w:val="ListParagraph"/>
        <w:numPr>
          <w:ilvl w:val="0"/>
          <w:numId w:val="8"/>
        </w:numPr>
        <w:rPr>
          <w:szCs w:val="24"/>
        </w:rPr>
      </w:pPr>
      <w:r w:rsidRPr="00151ACB">
        <w:rPr>
          <w:rFonts w:cs="Arial"/>
          <w:szCs w:val="24"/>
        </w:rPr>
        <w:lastRenderedPageBreak/>
        <w:t xml:space="preserve">Travers, R., </w:t>
      </w:r>
      <w:proofErr w:type="spellStart"/>
      <w:r w:rsidRPr="00151ACB">
        <w:rPr>
          <w:rFonts w:cs="Arial"/>
          <w:szCs w:val="24"/>
        </w:rPr>
        <w:t>Pyne</w:t>
      </w:r>
      <w:proofErr w:type="spellEnd"/>
      <w:r w:rsidRPr="00151ACB">
        <w:rPr>
          <w:rFonts w:cs="Arial"/>
          <w:szCs w:val="24"/>
        </w:rPr>
        <w:t xml:space="preserve">, J., Bauer, G., Munro, L., Giambrone, B., Hammond, R., &amp; Scanlon, K. (2013). ‘Community Control’ in CBPR: Challenges </w:t>
      </w:r>
      <w:proofErr w:type="gramStart"/>
      <w:r w:rsidRPr="00151ACB">
        <w:rPr>
          <w:rFonts w:cs="Arial"/>
          <w:szCs w:val="24"/>
        </w:rPr>
        <w:t>experienced</w:t>
      </w:r>
      <w:proofErr w:type="gramEnd"/>
      <w:r w:rsidRPr="00151ACB">
        <w:rPr>
          <w:rFonts w:cs="Arial"/>
          <w:szCs w:val="24"/>
        </w:rPr>
        <w:t xml:space="preserve"> and questions raised from the Trans PULSE Project. </w:t>
      </w:r>
      <w:r w:rsidRPr="00151ACB">
        <w:rPr>
          <w:rFonts w:cs="Arial"/>
          <w:i/>
          <w:iCs/>
          <w:szCs w:val="24"/>
        </w:rPr>
        <w:t>Action Research</w:t>
      </w:r>
      <w:r w:rsidRPr="00151ACB">
        <w:rPr>
          <w:rFonts w:cs="Arial"/>
          <w:szCs w:val="24"/>
        </w:rPr>
        <w:t>, 11(4), 403-422.</w:t>
      </w:r>
    </w:p>
    <w:p w14:paraId="5351607E" w14:textId="0A11A5D3" w:rsidR="003D468A" w:rsidRPr="00151ACB" w:rsidRDefault="008C1E64" w:rsidP="008C1257">
      <w:pPr>
        <w:pStyle w:val="Heading2"/>
      </w:pPr>
      <w:bookmarkStart w:id="44" w:name="_Toc12350827"/>
      <w:r w:rsidRPr="00151ACB">
        <w:t>Week 4</w:t>
      </w:r>
      <w:r w:rsidR="003D468A" w:rsidRPr="00151ACB">
        <w:t xml:space="preserve">: </w:t>
      </w:r>
      <w:bookmarkEnd w:id="44"/>
      <w:r w:rsidR="00460A5A" w:rsidRPr="00151ACB">
        <w:t xml:space="preserve">February </w:t>
      </w:r>
      <w:r w:rsidR="006626F5">
        <w:t>1</w:t>
      </w:r>
      <w:r w:rsidR="00460A5A" w:rsidRPr="00151ACB">
        <w:t>, 202</w:t>
      </w:r>
      <w:r w:rsidR="006626F5">
        <w:t>2</w:t>
      </w:r>
      <w:r w:rsidR="004C7019">
        <w:t xml:space="preserve"> </w:t>
      </w:r>
    </w:p>
    <w:p w14:paraId="0A31EB2B" w14:textId="77777777" w:rsidR="004C7019" w:rsidRPr="00151ACB" w:rsidRDefault="004C7019" w:rsidP="004C7019">
      <w:pPr>
        <w:pStyle w:val="Heading3"/>
        <w:rPr>
          <w:color w:val="auto"/>
        </w:rPr>
      </w:pPr>
      <w:r w:rsidRPr="00151ACB">
        <w:rPr>
          <w:color w:val="auto"/>
        </w:rPr>
        <w:t>Topics:</w:t>
      </w:r>
    </w:p>
    <w:p w14:paraId="38179555" w14:textId="77777777" w:rsidR="004C7019" w:rsidRPr="00151ACB" w:rsidRDefault="004C7019" w:rsidP="004C7019">
      <w:pPr>
        <w:pStyle w:val="ListParagraph"/>
        <w:numPr>
          <w:ilvl w:val="0"/>
          <w:numId w:val="8"/>
        </w:numPr>
        <w:rPr>
          <w:b/>
        </w:rPr>
      </w:pPr>
      <w:r w:rsidRPr="00151ACB">
        <w:t>Decolo</w:t>
      </w:r>
      <w:r>
        <w:t xml:space="preserve">nizing and Anti-Colonial Approaches to Community Based Research </w:t>
      </w:r>
    </w:p>
    <w:p w14:paraId="7BC8A701" w14:textId="77777777" w:rsidR="004C7019" w:rsidRPr="00151ACB" w:rsidRDefault="004C7019" w:rsidP="004C7019">
      <w:pPr>
        <w:pStyle w:val="ListParagraph"/>
        <w:numPr>
          <w:ilvl w:val="0"/>
          <w:numId w:val="8"/>
        </w:numPr>
        <w:rPr>
          <w:rFonts w:cs="Arial"/>
        </w:rPr>
      </w:pPr>
      <w:r w:rsidRPr="00151ACB">
        <w:t>Guiding questions: What does it mean to conduct research from Indigenous and decolonizing worldviews (epistemologically, ethically, methodologically, procedurally)? What are some of the ways CBR operates within Indigenous communities and by Indigenous researchers and community leaders? How might we think about CBR in the context of decolonizing methodologies?</w:t>
      </w:r>
    </w:p>
    <w:p w14:paraId="5BBBDC5B" w14:textId="77777777" w:rsidR="004C7019" w:rsidRPr="00151ACB" w:rsidRDefault="004C7019" w:rsidP="004C7019">
      <w:pPr>
        <w:pStyle w:val="Heading3"/>
        <w:rPr>
          <w:color w:val="auto"/>
        </w:rPr>
      </w:pPr>
      <w:r w:rsidRPr="00151ACB">
        <w:rPr>
          <w:color w:val="auto"/>
        </w:rPr>
        <w:t>Readings:</w:t>
      </w:r>
    </w:p>
    <w:p w14:paraId="510166CD" w14:textId="77777777" w:rsidR="004C7019" w:rsidRPr="004C7019" w:rsidRDefault="004C7019" w:rsidP="004C7019">
      <w:pPr>
        <w:pStyle w:val="ListParagraph"/>
        <w:numPr>
          <w:ilvl w:val="0"/>
          <w:numId w:val="11"/>
        </w:numPr>
        <w:rPr>
          <w:rFonts w:cs="Arial"/>
          <w:szCs w:val="24"/>
          <w:shd w:val="clear" w:color="auto" w:fill="FFFFFF"/>
        </w:rPr>
      </w:pPr>
      <w:proofErr w:type="spellStart"/>
      <w:r w:rsidRPr="004C7019">
        <w:rPr>
          <w:rFonts w:cs="Arial"/>
          <w:szCs w:val="24"/>
          <w:shd w:val="clear" w:color="auto" w:fill="FFFFFF"/>
        </w:rPr>
        <w:t>Drawson</w:t>
      </w:r>
      <w:proofErr w:type="spellEnd"/>
      <w:r w:rsidRPr="004C7019">
        <w:rPr>
          <w:rFonts w:cs="Arial"/>
          <w:szCs w:val="24"/>
          <w:shd w:val="clear" w:color="auto" w:fill="FFFFFF"/>
        </w:rPr>
        <w:t xml:space="preserve">, A. S., </w:t>
      </w:r>
      <w:proofErr w:type="spellStart"/>
      <w:r w:rsidRPr="004C7019">
        <w:rPr>
          <w:rFonts w:cs="Arial"/>
          <w:szCs w:val="24"/>
          <w:shd w:val="clear" w:color="auto" w:fill="FFFFFF"/>
        </w:rPr>
        <w:t>Toombs</w:t>
      </w:r>
      <w:proofErr w:type="spellEnd"/>
      <w:r w:rsidRPr="004C7019">
        <w:rPr>
          <w:rFonts w:cs="Arial"/>
          <w:szCs w:val="24"/>
          <w:shd w:val="clear" w:color="auto" w:fill="FFFFFF"/>
        </w:rPr>
        <w:t xml:space="preserve">, E., &amp; </w:t>
      </w:r>
      <w:proofErr w:type="spellStart"/>
      <w:r w:rsidRPr="004C7019">
        <w:rPr>
          <w:rFonts w:cs="Arial"/>
          <w:szCs w:val="24"/>
          <w:shd w:val="clear" w:color="auto" w:fill="FFFFFF"/>
        </w:rPr>
        <w:t>Mushquash</w:t>
      </w:r>
      <w:proofErr w:type="spellEnd"/>
      <w:r w:rsidRPr="004C7019">
        <w:rPr>
          <w:rFonts w:cs="Arial"/>
          <w:szCs w:val="24"/>
          <w:shd w:val="clear" w:color="auto" w:fill="FFFFFF"/>
        </w:rPr>
        <w:t>, C. J. (2017). Indigenous research methods: A systematic review. </w:t>
      </w:r>
      <w:r w:rsidRPr="004C7019">
        <w:rPr>
          <w:rFonts w:cs="Arial"/>
          <w:i/>
          <w:iCs/>
          <w:szCs w:val="24"/>
          <w:shd w:val="clear" w:color="auto" w:fill="FFFFFF"/>
        </w:rPr>
        <w:t>The International Indigenous Policy Journal</w:t>
      </w:r>
      <w:r w:rsidRPr="004C7019">
        <w:rPr>
          <w:rFonts w:cs="Arial"/>
          <w:szCs w:val="24"/>
          <w:shd w:val="clear" w:color="auto" w:fill="FFFFFF"/>
        </w:rPr>
        <w:t>, </w:t>
      </w:r>
      <w:r w:rsidRPr="004C7019">
        <w:rPr>
          <w:rFonts w:cs="Arial"/>
          <w:i/>
          <w:iCs/>
          <w:szCs w:val="24"/>
          <w:shd w:val="clear" w:color="auto" w:fill="FFFFFF"/>
        </w:rPr>
        <w:t>8</w:t>
      </w:r>
      <w:r w:rsidRPr="004C7019">
        <w:rPr>
          <w:rFonts w:cs="Arial"/>
          <w:szCs w:val="24"/>
          <w:shd w:val="clear" w:color="auto" w:fill="FFFFFF"/>
        </w:rPr>
        <w:t xml:space="preserve">(2), 5. Available at </w:t>
      </w:r>
      <w:hyperlink r:id="rId14" w:history="1">
        <w:r w:rsidRPr="004C7019">
          <w:rPr>
            <w:rStyle w:val="Hyperlink"/>
            <w:rFonts w:cs="Arial"/>
            <w:color w:val="auto"/>
            <w:szCs w:val="24"/>
            <w:shd w:val="clear" w:color="auto" w:fill="FFFFFF"/>
          </w:rPr>
          <w:t>https://ojs.lib.uwo.ca/index.php/iipj/issue/view/883</w:t>
        </w:r>
      </w:hyperlink>
      <w:r w:rsidRPr="004C7019">
        <w:rPr>
          <w:rFonts w:cs="Arial"/>
          <w:szCs w:val="24"/>
          <w:shd w:val="clear" w:color="auto" w:fill="FFFFFF"/>
        </w:rPr>
        <w:t>.</w:t>
      </w:r>
    </w:p>
    <w:p w14:paraId="3DD194D9" w14:textId="77777777" w:rsidR="004C7019" w:rsidRPr="004C7019" w:rsidRDefault="004C7019" w:rsidP="004C7019">
      <w:pPr>
        <w:pStyle w:val="ListParagraph"/>
        <w:numPr>
          <w:ilvl w:val="0"/>
          <w:numId w:val="11"/>
        </w:numPr>
        <w:rPr>
          <w:rFonts w:cs="Arial"/>
          <w:szCs w:val="24"/>
          <w:shd w:val="clear" w:color="auto" w:fill="FFFFFF"/>
        </w:rPr>
      </w:pPr>
      <w:r w:rsidRPr="004C7019">
        <w:rPr>
          <w:rFonts w:cs="Arial"/>
          <w:szCs w:val="24"/>
          <w:shd w:val="clear" w:color="auto" w:fill="FFFFFF"/>
        </w:rPr>
        <w:t xml:space="preserve">Watch one of: </w:t>
      </w:r>
    </w:p>
    <w:p w14:paraId="2C482286" w14:textId="77777777" w:rsidR="004C7019" w:rsidRPr="004C7019" w:rsidRDefault="004C7019" w:rsidP="004C7019">
      <w:pPr>
        <w:pStyle w:val="ListParagraph"/>
        <w:numPr>
          <w:ilvl w:val="1"/>
          <w:numId w:val="11"/>
        </w:numPr>
        <w:rPr>
          <w:rFonts w:cs="Arial"/>
          <w:szCs w:val="24"/>
          <w:shd w:val="clear" w:color="auto" w:fill="FFFFFF"/>
        </w:rPr>
      </w:pPr>
      <w:r w:rsidRPr="004C7019">
        <w:rPr>
          <w:rFonts w:cs="Arial"/>
          <w:szCs w:val="24"/>
          <w:shd w:val="clear" w:color="auto" w:fill="FFFFFF"/>
        </w:rPr>
        <w:t xml:space="preserve">Decolonizing Community-Engaged Research and Unsettling the Work – Available at </w:t>
      </w:r>
      <w:hyperlink r:id="rId15" w:history="1">
        <w:r w:rsidRPr="004C7019">
          <w:rPr>
            <w:rStyle w:val="Hyperlink"/>
            <w:rFonts w:cs="Arial"/>
            <w:color w:val="auto"/>
            <w:szCs w:val="24"/>
            <w:shd w:val="clear" w:color="auto" w:fill="FFFFFF"/>
          </w:rPr>
          <w:t>https://www.sfu.ca/ceri/archive/videos/decolonizing-community-engaged-research-and-unsettling-the-work.html</w:t>
        </w:r>
      </w:hyperlink>
      <w:r w:rsidRPr="004C7019">
        <w:rPr>
          <w:rFonts w:cs="Arial"/>
          <w:szCs w:val="24"/>
          <w:shd w:val="clear" w:color="auto" w:fill="FFFFFF"/>
        </w:rPr>
        <w:t xml:space="preserve"> </w:t>
      </w:r>
    </w:p>
    <w:p w14:paraId="6661326A" w14:textId="77777777" w:rsidR="004C7019" w:rsidRPr="004C7019" w:rsidRDefault="004C7019" w:rsidP="004C7019">
      <w:pPr>
        <w:ind w:left="1080"/>
        <w:rPr>
          <w:rFonts w:cs="Arial"/>
          <w:szCs w:val="24"/>
          <w:shd w:val="clear" w:color="auto" w:fill="FFFFFF"/>
        </w:rPr>
      </w:pPr>
      <w:r w:rsidRPr="004C7019">
        <w:rPr>
          <w:rFonts w:cs="Arial"/>
          <w:szCs w:val="24"/>
          <w:shd w:val="clear" w:color="auto" w:fill="FFFFFF"/>
        </w:rPr>
        <w:t>OR</w:t>
      </w:r>
    </w:p>
    <w:p w14:paraId="69AE4A9B" w14:textId="417CAA4A" w:rsidR="004C7019" w:rsidRPr="004C7019" w:rsidRDefault="004C7019" w:rsidP="004C7019">
      <w:pPr>
        <w:pStyle w:val="ListParagraph"/>
        <w:numPr>
          <w:ilvl w:val="1"/>
          <w:numId w:val="11"/>
        </w:numPr>
        <w:rPr>
          <w:rFonts w:cs="Arial"/>
          <w:szCs w:val="24"/>
          <w:shd w:val="clear" w:color="auto" w:fill="FFFFFF"/>
        </w:rPr>
      </w:pPr>
      <w:r w:rsidRPr="004C7019">
        <w:rPr>
          <w:rFonts w:cs="Arial"/>
        </w:rPr>
        <w:t xml:space="preserve">Approaching Community-Engaged Research Through a Trauma Informed Lens – Available at </w:t>
      </w:r>
      <w:hyperlink r:id="rId16" w:history="1">
        <w:r w:rsidRPr="004C7019">
          <w:rPr>
            <w:rStyle w:val="Hyperlink"/>
            <w:color w:val="auto"/>
          </w:rPr>
          <w:t>https://www.sfu.ca/ceri/archive/videos/community-engaged-research-through-a-trauma-informed-lens.html</w:t>
        </w:r>
      </w:hyperlink>
    </w:p>
    <w:p w14:paraId="322F187B" w14:textId="46D83A7A" w:rsidR="004C7019" w:rsidRPr="004C7019" w:rsidRDefault="004C7019" w:rsidP="004C7019">
      <w:pPr>
        <w:rPr>
          <w:bCs/>
          <w:szCs w:val="24"/>
        </w:rPr>
      </w:pPr>
      <w:r w:rsidRPr="001F58FA">
        <w:rPr>
          <w:b/>
          <w:szCs w:val="24"/>
        </w:rPr>
        <w:t>Guest Speaker</w:t>
      </w:r>
      <w:r>
        <w:rPr>
          <w:b/>
          <w:szCs w:val="24"/>
        </w:rPr>
        <w:t>s</w:t>
      </w:r>
      <w:r w:rsidRPr="001F58FA">
        <w:rPr>
          <w:b/>
          <w:szCs w:val="24"/>
        </w:rPr>
        <w:t>:</w:t>
      </w:r>
      <w:r w:rsidRPr="00151ACB">
        <w:rPr>
          <w:bCs/>
          <w:szCs w:val="24"/>
        </w:rPr>
        <w:t xml:space="preserve"> </w:t>
      </w:r>
      <w:r>
        <w:rPr>
          <w:bCs/>
          <w:szCs w:val="24"/>
        </w:rPr>
        <w:t xml:space="preserve">Sheila Nyman and Marisa Blake (guests will join virtually) </w:t>
      </w:r>
    </w:p>
    <w:p w14:paraId="09354B02" w14:textId="47B8A332" w:rsidR="003D468A" w:rsidRPr="004C7019" w:rsidRDefault="004C7019" w:rsidP="004C7019">
      <w:pPr>
        <w:rPr>
          <w:rFonts w:cs="Arial"/>
          <w:szCs w:val="24"/>
          <w:shd w:val="clear" w:color="auto" w:fill="FFFFFF"/>
        </w:rPr>
      </w:pPr>
      <w:r>
        <w:rPr>
          <w:rFonts w:cs="Arial"/>
          <w:szCs w:val="24"/>
          <w:shd w:val="clear" w:color="auto" w:fill="FFFFFF"/>
        </w:rPr>
        <w:t xml:space="preserve">Time to discuss </w:t>
      </w:r>
      <w:r w:rsidRPr="00E218D1">
        <w:t>Community Leadership &amp; Engagement Proposal</w:t>
      </w:r>
      <w:r>
        <w:t xml:space="preserve">. </w:t>
      </w:r>
    </w:p>
    <w:p w14:paraId="5C8B4F17" w14:textId="6A6D062E" w:rsidR="008C1E64" w:rsidRPr="00151ACB" w:rsidRDefault="008C1E64" w:rsidP="008C1257">
      <w:pPr>
        <w:pStyle w:val="Heading2"/>
      </w:pPr>
      <w:bookmarkStart w:id="45" w:name="_Toc12350828"/>
      <w:r w:rsidRPr="00151ACB">
        <w:t xml:space="preserve">Week 5: </w:t>
      </w:r>
      <w:bookmarkEnd w:id="45"/>
      <w:r w:rsidR="00460A5A" w:rsidRPr="00151ACB">
        <w:t xml:space="preserve">February </w:t>
      </w:r>
      <w:r w:rsidR="006626F5">
        <w:t>8</w:t>
      </w:r>
      <w:r w:rsidR="00460A5A" w:rsidRPr="00151ACB">
        <w:t>, 202</w:t>
      </w:r>
      <w:r w:rsidR="006626F5">
        <w:t>2</w:t>
      </w:r>
      <w:r w:rsidR="004C7019">
        <w:t xml:space="preserve"> – IN-PERSON IN LRW 5001</w:t>
      </w:r>
    </w:p>
    <w:p w14:paraId="142082D4" w14:textId="68B5881B" w:rsidR="004C7019" w:rsidRDefault="004C7019" w:rsidP="004C7019">
      <w:pPr>
        <w:pStyle w:val="Heading3"/>
        <w:rPr>
          <w:color w:val="auto"/>
        </w:rPr>
      </w:pPr>
      <w:bookmarkStart w:id="46" w:name="_Toc12350830"/>
      <w:r w:rsidRPr="00151ACB">
        <w:rPr>
          <w:color w:val="auto"/>
        </w:rPr>
        <w:t>Topics:</w:t>
      </w:r>
    </w:p>
    <w:p w14:paraId="6BD025B8" w14:textId="77777777" w:rsidR="004C7019" w:rsidRDefault="004C7019" w:rsidP="004C7019">
      <w:pPr>
        <w:pStyle w:val="ListParagraph"/>
        <w:numPr>
          <w:ilvl w:val="0"/>
          <w:numId w:val="21"/>
        </w:numPr>
      </w:pPr>
      <w:r>
        <w:t>Teaching, Learning and Doing CBR</w:t>
      </w:r>
    </w:p>
    <w:p w14:paraId="5F52608C" w14:textId="461D8356" w:rsidR="004C7019" w:rsidRPr="004C7019" w:rsidRDefault="004C7019" w:rsidP="004C7019">
      <w:pPr>
        <w:pStyle w:val="ListParagraph"/>
        <w:numPr>
          <w:ilvl w:val="0"/>
          <w:numId w:val="21"/>
        </w:numPr>
      </w:pPr>
      <w:r>
        <w:t xml:space="preserve">Guiding questions: How might a team come together to engage in reciprocal capacity building? How might decisions be made about the methodological approach, ethical considerations, and other aspects of the research process?  </w:t>
      </w:r>
    </w:p>
    <w:p w14:paraId="7E6443C4" w14:textId="661BBC43" w:rsidR="004C7019" w:rsidRDefault="004C7019" w:rsidP="004C7019">
      <w:pPr>
        <w:rPr>
          <w:rFonts w:cs="Arial"/>
        </w:rPr>
      </w:pPr>
      <w:r>
        <w:rPr>
          <w:rFonts w:cs="Arial"/>
        </w:rPr>
        <w:t xml:space="preserve">Readings: </w:t>
      </w:r>
    </w:p>
    <w:p w14:paraId="44A0A5EC" w14:textId="3DC7B499" w:rsidR="004C7019" w:rsidRPr="004C7019" w:rsidRDefault="004C7019" w:rsidP="004C7019">
      <w:pPr>
        <w:numPr>
          <w:ilvl w:val="0"/>
          <w:numId w:val="20"/>
        </w:numPr>
        <w:spacing w:after="0"/>
        <w:ind w:left="1080"/>
        <w:rPr>
          <w:b/>
        </w:rPr>
      </w:pPr>
      <w:r w:rsidRPr="00A666F4">
        <w:rPr>
          <w:rFonts w:cs="Arial"/>
        </w:rPr>
        <w:lastRenderedPageBreak/>
        <w:t xml:space="preserve">Greene, S., Muchenje, M., Cotnam, J., Dunn, K., Frank, P., Nicholson, V., Odhiambo, A.J., Shore, K., Kaida, A. Learning, Doing and Teaching Together: Reflecting on our arts-based approach to research, education and activism with women living with HIV. </w:t>
      </w:r>
      <w:r w:rsidRPr="00A666F4">
        <w:rPr>
          <w:rFonts w:cs="Arial"/>
          <w:i/>
        </w:rPr>
        <w:t>Engaged Scholar Journal</w:t>
      </w:r>
      <w:r w:rsidRPr="00A666F4">
        <w:rPr>
          <w:rFonts w:cs="Arial"/>
        </w:rPr>
        <w:t>, 9.</w:t>
      </w:r>
      <w:r>
        <w:rPr>
          <w:rFonts w:cs="Arial"/>
        </w:rPr>
        <w:t xml:space="preserve"> Available at </w:t>
      </w:r>
      <w:hyperlink r:id="rId17" w:history="1">
        <w:r w:rsidRPr="003A0A44">
          <w:rPr>
            <w:rStyle w:val="Hyperlink"/>
            <w:rFonts w:cs="Arial"/>
          </w:rPr>
          <w:t>https://esj.usask.ca/index.php/esj/article/view/68350</w:t>
        </w:r>
      </w:hyperlink>
      <w:r>
        <w:rPr>
          <w:rFonts w:cs="Arial"/>
        </w:rPr>
        <w:t xml:space="preserve">. </w:t>
      </w:r>
    </w:p>
    <w:p w14:paraId="511242FC" w14:textId="21A9A5B9" w:rsidR="004C7019" w:rsidRPr="004C7019" w:rsidRDefault="004C7019" w:rsidP="004C7019">
      <w:pPr>
        <w:pStyle w:val="ListParagraph"/>
        <w:numPr>
          <w:ilvl w:val="0"/>
          <w:numId w:val="20"/>
        </w:numPr>
        <w:rPr>
          <w:szCs w:val="24"/>
        </w:rPr>
      </w:pPr>
      <w:r w:rsidRPr="00151ACB">
        <w:rPr>
          <w:rFonts w:cs="Arial"/>
          <w:szCs w:val="24"/>
          <w:shd w:val="clear" w:color="auto" w:fill="FFFFFF"/>
          <w:lang w:val="nb-NO"/>
        </w:rPr>
        <w:t xml:space="preserve">Maiter, S., Joseph, A. J., Shan, N., &amp; Saeid, A. (2013). </w:t>
      </w:r>
      <w:r w:rsidRPr="00151ACB">
        <w:rPr>
          <w:rFonts w:cs="Arial"/>
          <w:szCs w:val="24"/>
          <w:shd w:val="clear" w:color="auto" w:fill="FFFFFF"/>
        </w:rPr>
        <w:t>Doing participatory qualitative research: development of a shared critical consciousness with racial minority research advisory group members. </w:t>
      </w:r>
      <w:r w:rsidRPr="00151ACB">
        <w:rPr>
          <w:rFonts w:cs="Arial"/>
          <w:i/>
          <w:iCs/>
          <w:szCs w:val="24"/>
          <w:shd w:val="clear" w:color="auto" w:fill="FFFFFF"/>
        </w:rPr>
        <w:t>Qualitative Research</w:t>
      </w:r>
      <w:r w:rsidRPr="00151ACB">
        <w:rPr>
          <w:rFonts w:cs="Arial"/>
          <w:szCs w:val="24"/>
          <w:shd w:val="clear" w:color="auto" w:fill="FFFFFF"/>
        </w:rPr>
        <w:t>, </w:t>
      </w:r>
      <w:r w:rsidRPr="00151ACB">
        <w:rPr>
          <w:rFonts w:cs="Arial"/>
          <w:i/>
          <w:iCs/>
          <w:szCs w:val="24"/>
          <w:shd w:val="clear" w:color="auto" w:fill="FFFFFF"/>
        </w:rPr>
        <w:t>13</w:t>
      </w:r>
      <w:r w:rsidRPr="00151ACB">
        <w:rPr>
          <w:rFonts w:cs="Arial"/>
          <w:szCs w:val="24"/>
          <w:shd w:val="clear" w:color="auto" w:fill="FFFFFF"/>
        </w:rPr>
        <w:t>(2), 198-213.</w:t>
      </w:r>
    </w:p>
    <w:p w14:paraId="162E4D74" w14:textId="0447803B" w:rsidR="004C7019" w:rsidRPr="004C7019" w:rsidRDefault="004C7019" w:rsidP="004C7019">
      <w:pPr>
        <w:rPr>
          <w:bCs/>
        </w:rPr>
      </w:pPr>
      <w:r w:rsidRPr="001F58FA">
        <w:rPr>
          <w:b/>
        </w:rPr>
        <w:t>Guest Speaker:</w:t>
      </w:r>
      <w:r w:rsidRPr="00151ACB">
        <w:rPr>
          <w:bCs/>
        </w:rPr>
        <w:t xml:space="preserve"> </w:t>
      </w:r>
      <w:r>
        <w:rPr>
          <w:bCs/>
        </w:rPr>
        <w:t>Marvelous Muchenje</w:t>
      </w:r>
    </w:p>
    <w:p w14:paraId="1AB08A6F" w14:textId="7E57156B" w:rsidR="00BE7B66" w:rsidRDefault="008C1E64" w:rsidP="004C7019">
      <w:pPr>
        <w:pStyle w:val="Heading2"/>
      </w:pPr>
      <w:r w:rsidRPr="00151ACB">
        <w:t xml:space="preserve">Week </w:t>
      </w:r>
      <w:r w:rsidR="00E218D1">
        <w:t>6</w:t>
      </w:r>
      <w:r w:rsidRPr="00151ACB">
        <w:t xml:space="preserve">: </w:t>
      </w:r>
      <w:bookmarkEnd w:id="46"/>
      <w:r w:rsidR="00460A5A" w:rsidRPr="00151ACB">
        <w:t xml:space="preserve">February </w:t>
      </w:r>
      <w:r w:rsidR="006626F5">
        <w:t>15, 2022</w:t>
      </w:r>
      <w:r w:rsidR="008758AE">
        <w:t xml:space="preserve"> - IN-PERSON IN LRW 5001</w:t>
      </w:r>
    </w:p>
    <w:p w14:paraId="3D5F3BDA" w14:textId="46B14BAA" w:rsidR="008C1E64" w:rsidRPr="00151ACB" w:rsidRDefault="008C1E64" w:rsidP="001105A0">
      <w:pPr>
        <w:pStyle w:val="Heading3"/>
        <w:rPr>
          <w:color w:val="auto"/>
        </w:rPr>
      </w:pPr>
      <w:r w:rsidRPr="00151ACB">
        <w:rPr>
          <w:color w:val="auto"/>
        </w:rPr>
        <w:t>Topics:</w:t>
      </w:r>
    </w:p>
    <w:p w14:paraId="0987FE27" w14:textId="6354930A" w:rsidR="008C1E64" w:rsidRPr="00151ACB" w:rsidRDefault="00460A5A" w:rsidP="00822D6B">
      <w:pPr>
        <w:pStyle w:val="ListParagraph"/>
        <w:numPr>
          <w:ilvl w:val="0"/>
          <w:numId w:val="9"/>
        </w:numPr>
        <w:rPr>
          <w:b/>
        </w:rPr>
      </w:pPr>
      <w:r w:rsidRPr="00151ACB">
        <w:t>CBR Ethics</w:t>
      </w:r>
    </w:p>
    <w:p w14:paraId="412DDD7C" w14:textId="3E99CCD6" w:rsidR="008C1E64" w:rsidRPr="00151ACB" w:rsidRDefault="00460A5A" w:rsidP="00A4585E">
      <w:pPr>
        <w:pStyle w:val="ListParagraph"/>
        <w:numPr>
          <w:ilvl w:val="1"/>
          <w:numId w:val="9"/>
        </w:numPr>
        <w:rPr>
          <w:b/>
        </w:rPr>
      </w:pPr>
      <w:r w:rsidRPr="00151ACB">
        <w:t>Guiding questions: What are some ethical considerations when conducting CBR</w:t>
      </w:r>
      <w:r w:rsidR="001105A0" w:rsidRPr="00151ACB">
        <w:t xml:space="preserve">? What might be some ethical issues that extend beyond </w:t>
      </w:r>
      <w:r w:rsidR="00FD5D90">
        <w:t xml:space="preserve">the research </w:t>
      </w:r>
      <w:r w:rsidR="00911287">
        <w:t xml:space="preserve">ethics boards </w:t>
      </w:r>
      <w:r w:rsidR="001105A0" w:rsidRPr="00151ACB">
        <w:t>(e.g. thinking about an ethical research practice</w:t>
      </w:r>
      <w:r w:rsidR="00FD5D90">
        <w:t xml:space="preserve"> and ‘community ethics’</w:t>
      </w:r>
      <w:r w:rsidR="001105A0" w:rsidRPr="00151ACB">
        <w:t>)?</w:t>
      </w:r>
    </w:p>
    <w:p w14:paraId="1796A42F" w14:textId="77777777" w:rsidR="008C1E64" w:rsidRPr="00151ACB" w:rsidRDefault="008C1E64" w:rsidP="001105A0">
      <w:pPr>
        <w:pStyle w:val="Heading3"/>
        <w:rPr>
          <w:color w:val="auto"/>
        </w:rPr>
      </w:pPr>
      <w:r w:rsidRPr="00151ACB">
        <w:rPr>
          <w:color w:val="auto"/>
        </w:rPr>
        <w:t>Readings:</w:t>
      </w:r>
    </w:p>
    <w:p w14:paraId="2E53BC1F" w14:textId="3F2EFED6" w:rsidR="001105A0" w:rsidRPr="00151ACB" w:rsidRDefault="001105A0" w:rsidP="00822D6B">
      <w:pPr>
        <w:pStyle w:val="NormalWeb"/>
        <w:numPr>
          <w:ilvl w:val="0"/>
          <w:numId w:val="12"/>
        </w:numPr>
        <w:spacing w:before="0" w:beforeAutospacing="0" w:after="0" w:afterAutospacing="0"/>
        <w:ind w:left="714" w:hanging="357"/>
        <w:rPr>
          <w:rFonts w:ascii="Arial" w:hAnsi="Arial" w:cs="Arial"/>
        </w:rPr>
      </w:pPr>
      <w:r w:rsidRPr="00151ACB">
        <w:rPr>
          <w:rFonts w:ascii="Arial" w:hAnsi="Arial" w:cs="Arial"/>
        </w:rPr>
        <w:t xml:space="preserve">Banks, S., Armstrong, A., Carter, K., Graham, H., Hayward, P., Henry, A., Holland, T., Holmes, C., Lee, A., McNulty, A., Moore, N., </w:t>
      </w:r>
      <w:proofErr w:type="spellStart"/>
      <w:r w:rsidRPr="00151ACB">
        <w:rPr>
          <w:rFonts w:ascii="Arial" w:hAnsi="Arial" w:cs="Arial"/>
        </w:rPr>
        <w:t>Nayling</w:t>
      </w:r>
      <w:proofErr w:type="spellEnd"/>
      <w:r w:rsidRPr="00151ACB">
        <w:rPr>
          <w:rFonts w:ascii="Arial" w:hAnsi="Arial" w:cs="Arial"/>
        </w:rPr>
        <w:t xml:space="preserve">, N., Stokoe, A. and Strachan, A. (2013). Everyday ethics in community-based participatory research. </w:t>
      </w:r>
      <w:r w:rsidRPr="00151ACB">
        <w:rPr>
          <w:rFonts w:ascii="Arial" w:hAnsi="Arial" w:cs="Arial"/>
          <w:i/>
          <w:iCs/>
        </w:rPr>
        <w:t>Contemporary Social Science</w:t>
      </w:r>
      <w:r w:rsidRPr="00151ACB">
        <w:rPr>
          <w:rFonts w:ascii="Arial" w:hAnsi="Arial" w:cs="Arial"/>
        </w:rPr>
        <w:t xml:space="preserve">, 8(3), 263-277. </w:t>
      </w:r>
      <w:r w:rsidRPr="00151ACB">
        <w:rPr>
          <w:rFonts w:ascii="Arial" w:hAnsi="Arial" w:cs="Arial"/>
          <w:shd w:val="clear" w:color="auto" w:fill="FFFFFF"/>
        </w:rPr>
        <w:t xml:space="preserve">Available at </w:t>
      </w:r>
      <w:hyperlink r:id="rId18" w:history="1">
        <w:r w:rsidRPr="00151ACB">
          <w:rPr>
            <w:rStyle w:val="Hyperlink"/>
            <w:rFonts w:ascii="Arial" w:eastAsia="Arial Narrow" w:hAnsi="Arial" w:cs="Arial"/>
            <w:color w:val="auto"/>
            <w:shd w:val="clear" w:color="auto" w:fill="FFFFFF"/>
          </w:rPr>
          <w:t>https://www.tandfonline.com/doi/pdf/10.1080/21582041.2013.769618</w:t>
        </w:r>
      </w:hyperlink>
      <w:r w:rsidRPr="00151ACB">
        <w:rPr>
          <w:rFonts w:ascii="Arial" w:hAnsi="Arial" w:cs="Arial"/>
          <w:shd w:val="clear" w:color="auto" w:fill="FFFFFF"/>
        </w:rPr>
        <w:t>.</w:t>
      </w:r>
    </w:p>
    <w:p w14:paraId="0A1D6722" w14:textId="68864428" w:rsidR="006626F5" w:rsidRDefault="001105A0" w:rsidP="006626F5">
      <w:pPr>
        <w:pStyle w:val="ListParagraph"/>
        <w:numPr>
          <w:ilvl w:val="0"/>
          <w:numId w:val="9"/>
        </w:numPr>
        <w:spacing w:after="0"/>
        <w:ind w:left="714" w:hanging="357"/>
      </w:pPr>
      <w:r w:rsidRPr="00151ACB">
        <w:rPr>
          <w:rFonts w:cs="Arial"/>
          <w:szCs w:val="24"/>
          <w:shd w:val="clear" w:color="auto" w:fill="FFFFFF"/>
        </w:rPr>
        <w:t xml:space="preserve">Guta, A., &amp; </w:t>
      </w:r>
      <w:proofErr w:type="spellStart"/>
      <w:r w:rsidRPr="00151ACB">
        <w:rPr>
          <w:rFonts w:cs="Arial"/>
          <w:szCs w:val="24"/>
          <w:shd w:val="clear" w:color="auto" w:fill="FFFFFF"/>
        </w:rPr>
        <w:t>Voronka</w:t>
      </w:r>
      <w:proofErr w:type="spellEnd"/>
      <w:r w:rsidRPr="00151ACB">
        <w:rPr>
          <w:rFonts w:cs="Arial"/>
          <w:szCs w:val="24"/>
          <w:shd w:val="clear" w:color="auto" w:fill="FFFFFF"/>
        </w:rPr>
        <w:t>, J. (2020). Ethical Issues in Community-Based, Participatory, and Action-Oriented Forms of Research: State of the Field and Future Directions. </w:t>
      </w:r>
      <w:r w:rsidRPr="00151ACB">
        <w:rPr>
          <w:rFonts w:cs="Arial"/>
          <w:i/>
          <w:iCs/>
          <w:szCs w:val="24"/>
          <w:shd w:val="clear" w:color="auto" w:fill="FFFFFF"/>
        </w:rPr>
        <w:t>Handbook of Research Ethics and Scientific Integrity</w:t>
      </w:r>
      <w:r w:rsidRPr="00151ACB">
        <w:rPr>
          <w:rFonts w:cs="Arial"/>
          <w:szCs w:val="24"/>
          <w:shd w:val="clear" w:color="auto" w:fill="FFFFFF"/>
        </w:rPr>
        <w:t xml:space="preserve">, 561-576. Available at </w:t>
      </w:r>
      <w:hyperlink r:id="rId19" w:history="1">
        <w:r w:rsidRPr="00151ACB">
          <w:rPr>
            <w:rStyle w:val="Hyperlink"/>
            <w:rFonts w:cs="Arial"/>
            <w:color w:val="auto"/>
            <w:szCs w:val="24"/>
            <w:shd w:val="clear" w:color="auto" w:fill="FFFFFF"/>
          </w:rPr>
          <w:t>https://www.researchgate.net/profile/Adrian_Guta/publication/343127513_Ethical_Issues_in_Community-Based_Participatory_and_Action-Oriented_Forms_of_Research/links/5f18281c92851cd5fa3c0732/Ethical-Issues-in-Community-Based-Participatory-and-Action-Oriented-Forms-of-Research.pdf</w:t>
        </w:r>
      </w:hyperlink>
      <w:r w:rsidRPr="00151ACB">
        <w:rPr>
          <w:rFonts w:cs="Arial"/>
          <w:szCs w:val="24"/>
          <w:shd w:val="clear" w:color="auto" w:fill="FFFFFF"/>
        </w:rPr>
        <w:t>.</w:t>
      </w:r>
      <w:bookmarkStart w:id="47" w:name="_Toc12350829"/>
      <w:bookmarkStart w:id="48" w:name="_Toc12350831"/>
    </w:p>
    <w:p w14:paraId="2F2F15CF" w14:textId="77777777" w:rsidR="006626F5" w:rsidRDefault="006626F5" w:rsidP="006626F5">
      <w:pPr>
        <w:pStyle w:val="Heading2"/>
      </w:pPr>
    </w:p>
    <w:p w14:paraId="283AEBD9" w14:textId="2C76AB0D" w:rsidR="006626F5" w:rsidRDefault="006626F5" w:rsidP="006626F5">
      <w:pPr>
        <w:pStyle w:val="Heading2"/>
      </w:pPr>
      <w:r>
        <w:t xml:space="preserve">Week of February 21-25, 2022 - </w:t>
      </w:r>
      <w:bookmarkEnd w:id="47"/>
      <w:r w:rsidRPr="00151ACB">
        <w:t>Mid-Term Break</w:t>
      </w:r>
    </w:p>
    <w:p w14:paraId="7776B6C6" w14:textId="77777777" w:rsidR="006626F5" w:rsidRPr="009B46C6" w:rsidRDefault="006626F5" w:rsidP="006626F5">
      <w:pPr>
        <w:rPr>
          <w:lang w:val="en-GB"/>
        </w:rPr>
      </w:pPr>
      <w:r>
        <w:rPr>
          <w:lang w:val="en-GB"/>
        </w:rPr>
        <w:t>No Class</w:t>
      </w:r>
    </w:p>
    <w:p w14:paraId="6E7AB7D5" w14:textId="77777777" w:rsidR="00D25312" w:rsidRDefault="00D25312" w:rsidP="008C1257">
      <w:pPr>
        <w:pStyle w:val="Heading2"/>
      </w:pPr>
    </w:p>
    <w:p w14:paraId="5C7AC5B4" w14:textId="6D8DA080" w:rsidR="008C1E64" w:rsidRPr="00151ACB" w:rsidRDefault="008C1E64" w:rsidP="008C1257">
      <w:pPr>
        <w:pStyle w:val="Heading2"/>
      </w:pPr>
      <w:r w:rsidRPr="00151ACB">
        <w:t xml:space="preserve">Week </w:t>
      </w:r>
      <w:r w:rsidR="00E218D1">
        <w:t>7</w:t>
      </w:r>
      <w:r w:rsidRPr="00151ACB">
        <w:t xml:space="preserve">: </w:t>
      </w:r>
      <w:r w:rsidR="001B27E7" w:rsidRPr="00151ACB">
        <w:t xml:space="preserve">March </w:t>
      </w:r>
      <w:r w:rsidR="006626F5">
        <w:t>1</w:t>
      </w:r>
      <w:r w:rsidR="001B27E7" w:rsidRPr="00151ACB">
        <w:t>, 202</w:t>
      </w:r>
      <w:bookmarkEnd w:id="48"/>
      <w:r w:rsidR="006626F5">
        <w:t>2</w:t>
      </w:r>
      <w:r w:rsidR="008758AE">
        <w:t xml:space="preserve"> - IN-PERSON IN LRW 5001</w:t>
      </w:r>
    </w:p>
    <w:p w14:paraId="6CFF820C" w14:textId="77777777" w:rsidR="008C1E64" w:rsidRPr="00151ACB" w:rsidRDefault="008C1E64" w:rsidP="001105A0">
      <w:pPr>
        <w:pStyle w:val="Heading3"/>
        <w:rPr>
          <w:color w:val="auto"/>
        </w:rPr>
      </w:pPr>
      <w:r w:rsidRPr="00151ACB">
        <w:rPr>
          <w:color w:val="auto"/>
        </w:rPr>
        <w:t>Topics:</w:t>
      </w:r>
    </w:p>
    <w:p w14:paraId="212D09A3" w14:textId="7F8848CF" w:rsidR="008C1E64" w:rsidRPr="004C7019" w:rsidRDefault="004C7019" w:rsidP="00822D6B">
      <w:pPr>
        <w:pStyle w:val="ListParagraph"/>
        <w:numPr>
          <w:ilvl w:val="0"/>
          <w:numId w:val="9"/>
        </w:numPr>
        <w:rPr>
          <w:b/>
          <w:szCs w:val="24"/>
        </w:rPr>
      </w:pPr>
      <w:r w:rsidRPr="004C7019">
        <w:rPr>
          <w:szCs w:val="24"/>
        </w:rPr>
        <w:t>Patient</w:t>
      </w:r>
      <w:r>
        <w:rPr>
          <w:szCs w:val="24"/>
        </w:rPr>
        <w:t>/Public</w:t>
      </w:r>
      <w:r w:rsidRPr="004C7019">
        <w:rPr>
          <w:szCs w:val="24"/>
        </w:rPr>
        <w:t xml:space="preserve"> Engagement</w:t>
      </w:r>
      <w:r>
        <w:rPr>
          <w:szCs w:val="24"/>
        </w:rPr>
        <w:t xml:space="preserve"> &amp; </w:t>
      </w:r>
      <w:r w:rsidRPr="004C7019">
        <w:rPr>
          <w:szCs w:val="24"/>
        </w:rPr>
        <w:t>Patient-Oriented Research</w:t>
      </w:r>
    </w:p>
    <w:p w14:paraId="57D76EAE" w14:textId="46E84410" w:rsidR="008C1E64" w:rsidRPr="004C7019" w:rsidRDefault="001B27E7" w:rsidP="00A4585E">
      <w:pPr>
        <w:pStyle w:val="ListParagraph"/>
        <w:numPr>
          <w:ilvl w:val="1"/>
          <w:numId w:val="9"/>
        </w:numPr>
        <w:rPr>
          <w:b/>
          <w:szCs w:val="24"/>
        </w:rPr>
      </w:pPr>
      <w:r w:rsidRPr="004C7019">
        <w:rPr>
          <w:szCs w:val="24"/>
        </w:rPr>
        <w:t xml:space="preserve">Guiding questions: </w:t>
      </w:r>
      <w:r w:rsidR="004C7019">
        <w:rPr>
          <w:szCs w:val="24"/>
        </w:rPr>
        <w:t>What is patient engagement in healthcare contexts? What is patient-oriented research? What are some of the benefits and critiques of th</w:t>
      </w:r>
      <w:r w:rsidR="00D25312">
        <w:rPr>
          <w:szCs w:val="24"/>
        </w:rPr>
        <w:t>ese</w:t>
      </w:r>
      <w:r w:rsidR="004C7019">
        <w:rPr>
          <w:szCs w:val="24"/>
        </w:rPr>
        <w:t xml:space="preserve"> paradigms? </w:t>
      </w:r>
    </w:p>
    <w:p w14:paraId="7EBDF973" w14:textId="77777777" w:rsidR="008C1E64" w:rsidRPr="004C7019" w:rsidRDefault="008C1E64" w:rsidP="001105A0">
      <w:pPr>
        <w:pStyle w:val="Heading3"/>
        <w:rPr>
          <w:color w:val="auto"/>
          <w:szCs w:val="24"/>
        </w:rPr>
      </w:pPr>
      <w:r w:rsidRPr="004C7019">
        <w:rPr>
          <w:color w:val="auto"/>
          <w:szCs w:val="24"/>
        </w:rPr>
        <w:t>Readings:</w:t>
      </w:r>
    </w:p>
    <w:p w14:paraId="7C744BEA" w14:textId="0943F47B" w:rsidR="004C7019" w:rsidRPr="004C7019" w:rsidRDefault="004C7019" w:rsidP="004C7019">
      <w:pPr>
        <w:pStyle w:val="ListParagraph"/>
        <w:numPr>
          <w:ilvl w:val="0"/>
          <w:numId w:val="13"/>
        </w:numPr>
        <w:rPr>
          <w:rFonts w:cs="Arial"/>
          <w:szCs w:val="24"/>
        </w:rPr>
      </w:pPr>
      <w:proofErr w:type="spellStart"/>
      <w:r w:rsidRPr="004C7019">
        <w:rPr>
          <w:rFonts w:cs="Arial"/>
          <w:szCs w:val="24"/>
        </w:rPr>
        <w:t>Ocloo</w:t>
      </w:r>
      <w:proofErr w:type="spellEnd"/>
      <w:r w:rsidRPr="004C7019">
        <w:rPr>
          <w:rFonts w:cs="Arial"/>
          <w:szCs w:val="24"/>
        </w:rPr>
        <w:t xml:space="preserve">, J., &amp; Matthews, R. (2016). From tokenism to empowerment: progressing patient and public involvement in healthcare improvement. BMJ quality &amp; safety, 25(8), 626-632. Available at </w:t>
      </w:r>
      <w:hyperlink r:id="rId20" w:history="1">
        <w:r w:rsidRPr="004C7019">
          <w:rPr>
            <w:rStyle w:val="Hyperlink"/>
            <w:rFonts w:cs="Arial"/>
            <w:szCs w:val="24"/>
          </w:rPr>
          <w:t>https://qualitysafety.bmj.com/content/qhc/25/8/626.full.pdf</w:t>
        </w:r>
      </w:hyperlink>
      <w:r w:rsidRPr="004C7019">
        <w:rPr>
          <w:rFonts w:cs="Arial"/>
          <w:szCs w:val="24"/>
        </w:rPr>
        <w:t xml:space="preserve"> </w:t>
      </w:r>
    </w:p>
    <w:p w14:paraId="133D282A" w14:textId="4E8B11DE" w:rsidR="004C7019" w:rsidRPr="004C7019" w:rsidRDefault="004C7019" w:rsidP="004C7019">
      <w:pPr>
        <w:pStyle w:val="ListParagraph"/>
        <w:numPr>
          <w:ilvl w:val="0"/>
          <w:numId w:val="13"/>
        </w:numPr>
        <w:spacing w:after="0"/>
        <w:rPr>
          <w:rFonts w:ascii="Times New Roman" w:hAnsi="Times New Roman"/>
          <w:szCs w:val="24"/>
          <w:lang w:eastAsia="zh-CN"/>
        </w:rPr>
      </w:pPr>
      <w:r w:rsidRPr="004C7019">
        <w:rPr>
          <w:rFonts w:cs="Arial"/>
          <w:color w:val="222222"/>
          <w:szCs w:val="24"/>
          <w:shd w:val="clear" w:color="auto" w:fill="FFFFFF"/>
          <w:lang w:eastAsia="zh-CN"/>
        </w:rPr>
        <w:t xml:space="preserve">Rowland, P., </w:t>
      </w:r>
      <w:proofErr w:type="spellStart"/>
      <w:r w:rsidRPr="004C7019">
        <w:rPr>
          <w:rFonts w:cs="Arial"/>
          <w:color w:val="222222"/>
          <w:szCs w:val="24"/>
          <w:shd w:val="clear" w:color="auto" w:fill="FFFFFF"/>
          <w:lang w:eastAsia="zh-CN"/>
        </w:rPr>
        <w:t>Fancott</w:t>
      </w:r>
      <w:proofErr w:type="spellEnd"/>
      <w:r w:rsidRPr="004C7019">
        <w:rPr>
          <w:rFonts w:cs="Arial"/>
          <w:color w:val="222222"/>
          <w:szCs w:val="24"/>
          <w:shd w:val="clear" w:color="auto" w:fill="FFFFFF"/>
          <w:lang w:eastAsia="zh-CN"/>
        </w:rPr>
        <w:t>, C., &amp; Abelson, J. (2021). Metaphors of organizations in patient involvement programs: connections and contradictions. </w:t>
      </w:r>
      <w:r w:rsidRPr="004C7019">
        <w:rPr>
          <w:rFonts w:cs="Arial"/>
          <w:i/>
          <w:iCs/>
          <w:color w:val="222222"/>
          <w:szCs w:val="24"/>
          <w:shd w:val="clear" w:color="auto" w:fill="FFFFFF"/>
          <w:lang w:eastAsia="zh-CN"/>
        </w:rPr>
        <w:t>Journal of Health Organization and Management</w:t>
      </w:r>
      <w:r>
        <w:rPr>
          <w:rFonts w:cs="Arial"/>
          <w:color w:val="222222"/>
          <w:szCs w:val="24"/>
          <w:shd w:val="clear" w:color="auto" w:fill="FFFFFF"/>
          <w:lang w:eastAsia="zh-CN"/>
        </w:rPr>
        <w:t xml:space="preserve">, 35(2), 177-194. </w:t>
      </w:r>
    </w:p>
    <w:p w14:paraId="62026DE7" w14:textId="6F2932ED" w:rsidR="004C7019" w:rsidRPr="004C7019" w:rsidRDefault="004C7019" w:rsidP="004C7019">
      <w:pPr>
        <w:pStyle w:val="ListParagraph"/>
        <w:numPr>
          <w:ilvl w:val="0"/>
          <w:numId w:val="13"/>
        </w:numPr>
        <w:spacing w:after="0" w:line="259" w:lineRule="auto"/>
        <w:rPr>
          <w:rFonts w:cs="Arial"/>
          <w:szCs w:val="24"/>
        </w:rPr>
      </w:pPr>
      <w:r w:rsidRPr="004C7019">
        <w:rPr>
          <w:rFonts w:cs="Arial"/>
          <w:szCs w:val="24"/>
        </w:rPr>
        <w:t xml:space="preserve">Watch Video: Health Leaders Canada - Eric Hanna and Dr. Joshua Tepper discuss patient engagement strategies </w:t>
      </w:r>
      <w:hyperlink r:id="rId21" w:history="1">
        <w:r w:rsidRPr="004C7019">
          <w:rPr>
            <w:rStyle w:val="Hyperlink"/>
            <w:rFonts w:cs="Arial"/>
            <w:szCs w:val="24"/>
          </w:rPr>
          <w:t>https://www.youtube.com/watch?v=Zkwn_wA5uNo</w:t>
        </w:r>
      </w:hyperlink>
      <w:r w:rsidRPr="004C7019">
        <w:rPr>
          <w:rFonts w:cs="Arial"/>
          <w:szCs w:val="24"/>
        </w:rPr>
        <w:t xml:space="preserve"> – 6 minutes </w:t>
      </w:r>
    </w:p>
    <w:p w14:paraId="7E80189D" w14:textId="1E502B25" w:rsidR="004C7019" w:rsidRDefault="004C7019" w:rsidP="004C7019">
      <w:pPr>
        <w:spacing w:after="0"/>
        <w:rPr>
          <w:rFonts w:cs="Arial"/>
          <w:szCs w:val="24"/>
        </w:rPr>
      </w:pPr>
    </w:p>
    <w:p w14:paraId="0493E351" w14:textId="2BEE8FF4" w:rsidR="004C7019" w:rsidRPr="004C7019" w:rsidRDefault="004C7019" w:rsidP="004C7019">
      <w:pPr>
        <w:spacing w:after="0"/>
        <w:rPr>
          <w:rFonts w:cs="Arial"/>
          <w:szCs w:val="24"/>
        </w:rPr>
      </w:pPr>
      <w:r w:rsidRPr="004C7019">
        <w:rPr>
          <w:rFonts w:cs="Arial"/>
          <w:b/>
          <w:bCs/>
          <w:szCs w:val="24"/>
        </w:rPr>
        <w:t>Guest Speakers:</w:t>
      </w:r>
      <w:r>
        <w:rPr>
          <w:rFonts w:cs="Arial"/>
          <w:szCs w:val="24"/>
        </w:rPr>
        <w:t xml:space="preserve"> Emily Nicholas </w:t>
      </w:r>
      <w:proofErr w:type="spellStart"/>
      <w:r>
        <w:rPr>
          <w:rFonts w:cs="Arial"/>
          <w:szCs w:val="24"/>
        </w:rPr>
        <w:t>Angl</w:t>
      </w:r>
      <w:proofErr w:type="spellEnd"/>
      <w:r>
        <w:rPr>
          <w:rFonts w:cs="Arial"/>
          <w:szCs w:val="24"/>
        </w:rPr>
        <w:t xml:space="preserve">, Abbie </w:t>
      </w:r>
      <w:proofErr w:type="spellStart"/>
      <w:r>
        <w:rPr>
          <w:rFonts w:cs="Arial"/>
          <w:szCs w:val="24"/>
        </w:rPr>
        <w:t>Devnick</w:t>
      </w:r>
      <w:proofErr w:type="spellEnd"/>
      <w:r>
        <w:rPr>
          <w:rFonts w:cs="Arial"/>
          <w:szCs w:val="24"/>
        </w:rPr>
        <w:t>, Shannon Duplessy (guest</w:t>
      </w:r>
      <w:r w:rsidR="008758AE">
        <w:rPr>
          <w:rFonts w:cs="Arial"/>
          <w:szCs w:val="24"/>
        </w:rPr>
        <w:t>s</w:t>
      </w:r>
      <w:r>
        <w:rPr>
          <w:rFonts w:cs="Arial"/>
          <w:szCs w:val="24"/>
        </w:rPr>
        <w:t xml:space="preserve"> will join virtually)</w:t>
      </w:r>
    </w:p>
    <w:p w14:paraId="43205F5A" w14:textId="1CF28D17" w:rsidR="008C1E64" w:rsidRPr="00151ACB" w:rsidRDefault="008C1E64" w:rsidP="008C1257">
      <w:pPr>
        <w:pStyle w:val="Heading2"/>
      </w:pPr>
      <w:bookmarkStart w:id="49" w:name="_Toc12350832"/>
      <w:r w:rsidRPr="00151ACB">
        <w:t xml:space="preserve">Week </w:t>
      </w:r>
      <w:r w:rsidR="00E218D1">
        <w:t>8</w:t>
      </w:r>
      <w:r w:rsidRPr="00151ACB">
        <w:t xml:space="preserve">: </w:t>
      </w:r>
      <w:bookmarkEnd w:id="49"/>
      <w:r w:rsidR="001B27E7" w:rsidRPr="00151ACB">
        <w:t xml:space="preserve">March </w:t>
      </w:r>
      <w:r w:rsidR="006626F5">
        <w:t>8</w:t>
      </w:r>
      <w:r w:rsidR="001B27E7" w:rsidRPr="00151ACB">
        <w:t>, 202</w:t>
      </w:r>
      <w:r w:rsidR="006626F5">
        <w:t>2</w:t>
      </w:r>
      <w:r w:rsidR="008758AE">
        <w:t xml:space="preserve"> - IN-PERSON IN LRW 5001</w:t>
      </w:r>
    </w:p>
    <w:p w14:paraId="601B359C" w14:textId="77777777" w:rsidR="004C7019" w:rsidRPr="00151ACB" w:rsidRDefault="004C7019" w:rsidP="004C7019">
      <w:pPr>
        <w:pStyle w:val="Heading3"/>
        <w:rPr>
          <w:color w:val="auto"/>
        </w:rPr>
      </w:pPr>
      <w:r w:rsidRPr="00151ACB">
        <w:rPr>
          <w:color w:val="auto"/>
        </w:rPr>
        <w:t>Topics:</w:t>
      </w:r>
    </w:p>
    <w:p w14:paraId="0EE47898" w14:textId="77777777" w:rsidR="004C7019" w:rsidRPr="00151ACB" w:rsidRDefault="004C7019" w:rsidP="004C7019">
      <w:pPr>
        <w:pStyle w:val="ListParagraph"/>
        <w:numPr>
          <w:ilvl w:val="0"/>
          <w:numId w:val="9"/>
        </w:numPr>
        <w:rPr>
          <w:b/>
        </w:rPr>
      </w:pPr>
      <w:r w:rsidRPr="00151ACB">
        <w:t>Peer Researcher Involvement in Community-Based Research</w:t>
      </w:r>
    </w:p>
    <w:p w14:paraId="6DF3074E" w14:textId="512B2718" w:rsidR="004C7019" w:rsidRPr="00151ACB" w:rsidRDefault="004C7019" w:rsidP="004C7019">
      <w:pPr>
        <w:pStyle w:val="ListParagraph"/>
        <w:numPr>
          <w:ilvl w:val="1"/>
          <w:numId w:val="9"/>
        </w:numPr>
        <w:rPr>
          <w:b/>
        </w:rPr>
      </w:pPr>
      <w:r w:rsidRPr="00151ACB">
        <w:t xml:space="preserve">Guiding questions: What are models of involving ‘peers’ in research? </w:t>
      </w:r>
      <w:r>
        <w:t xml:space="preserve">What are the benefits and critiques for peer research assistantships? </w:t>
      </w:r>
    </w:p>
    <w:p w14:paraId="2DF3CA00" w14:textId="77777777" w:rsidR="004C7019" w:rsidRPr="00151ACB" w:rsidRDefault="004C7019" w:rsidP="004C7019">
      <w:pPr>
        <w:pStyle w:val="Heading3"/>
        <w:rPr>
          <w:color w:val="auto"/>
          <w:szCs w:val="24"/>
        </w:rPr>
      </w:pPr>
      <w:r w:rsidRPr="00151ACB">
        <w:rPr>
          <w:color w:val="auto"/>
          <w:szCs w:val="24"/>
        </w:rPr>
        <w:t>Readings:</w:t>
      </w:r>
    </w:p>
    <w:p w14:paraId="7C9923B5" w14:textId="77777777" w:rsidR="004C7019" w:rsidRPr="00151ACB" w:rsidRDefault="004C7019" w:rsidP="004C7019">
      <w:pPr>
        <w:pStyle w:val="ListParagraph"/>
        <w:numPr>
          <w:ilvl w:val="0"/>
          <w:numId w:val="15"/>
        </w:numPr>
        <w:rPr>
          <w:rFonts w:cs="Arial"/>
          <w:szCs w:val="24"/>
          <w:shd w:val="clear" w:color="auto" w:fill="FFFFFF"/>
        </w:rPr>
      </w:pPr>
      <w:r w:rsidRPr="00151ACB">
        <w:rPr>
          <w:rFonts w:cs="Arial"/>
          <w:szCs w:val="24"/>
          <w:shd w:val="clear" w:color="auto" w:fill="FFFFFF"/>
        </w:rPr>
        <w:t>Greene, S. (2013). Peer research assistantships and the ethics of reciprocity in community-based research. </w:t>
      </w:r>
      <w:r w:rsidRPr="00151ACB">
        <w:rPr>
          <w:rFonts w:cs="Arial"/>
          <w:i/>
          <w:iCs/>
          <w:szCs w:val="24"/>
          <w:shd w:val="clear" w:color="auto" w:fill="FFFFFF"/>
        </w:rPr>
        <w:t>Journal of Empirical Research on Human Research Ethics</w:t>
      </w:r>
      <w:r w:rsidRPr="00151ACB">
        <w:rPr>
          <w:rFonts w:cs="Arial"/>
          <w:szCs w:val="24"/>
          <w:shd w:val="clear" w:color="auto" w:fill="FFFFFF"/>
        </w:rPr>
        <w:t>, </w:t>
      </w:r>
      <w:r w:rsidRPr="00151ACB">
        <w:rPr>
          <w:rFonts w:cs="Arial"/>
          <w:i/>
          <w:iCs/>
          <w:szCs w:val="24"/>
          <w:shd w:val="clear" w:color="auto" w:fill="FFFFFF"/>
        </w:rPr>
        <w:t>8</w:t>
      </w:r>
      <w:r w:rsidRPr="00151ACB">
        <w:rPr>
          <w:rFonts w:cs="Arial"/>
          <w:szCs w:val="24"/>
          <w:shd w:val="clear" w:color="auto" w:fill="FFFFFF"/>
        </w:rPr>
        <w:t>(2), 141-152.</w:t>
      </w:r>
    </w:p>
    <w:p w14:paraId="40370019" w14:textId="77777777" w:rsidR="00D25312" w:rsidRPr="00D25312" w:rsidRDefault="004C7019" w:rsidP="00D25312">
      <w:pPr>
        <w:pStyle w:val="ListParagraph"/>
        <w:numPr>
          <w:ilvl w:val="0"/>
          <w:numId w:val="15"/>
        </w:numPr>
        <w:rPr>
          <w:b/>
          <w:szCs w:val="24"/>
        </w:rPr>
      </w:pPr>
      <w:r w:rsidRPr="00151ACB">
        <w:rPr>
          <w:rFonts w:cs="Arial"/>
          <w:szCs w:val="24"/>
          <w:shd w:val="clear" w:color="auto" w:fill="FFFFFF"/>
        </w:rPr>
        <w:t xml:space="preserve">Damon, W., Callon, C., Wiebe, L., Small, W., Kerr, T., &amp; McNeil, R. (2017). Community-based participatory research in a heavily researched </w:t>
      </w:r>
      <w:proofErr w:type="gramStart"/>
      <w:r w:rsidRPr="00151ACB">
        <w:rPr>
          <w:rFonts w:cs="Arial"/>
          <w:szCs w:val="24"/>
          <w:shd w:val="clear" w:color="auto" w:fill="FFFFFF"/>
        </w:rPr>
        <w:t>inner city</w:t>
      </w:r>
      <w:proofErr w:type="gramEnd"/>
      <w:r w:rsidRPr="00151ACB">
        <w:rPr>
          <w:rFonts w:cs="Arial"/>
          <w:szCs w:val="24"/>
          <w:shd w:val="clear" w:color="auto" w:fill="FFFFFF"/>
        </w:rPr>
        <w:t xml:space="preserve"> neighbourhood: perspectives of people who use drugs on their experiences as peer researchers. </w:t>
      </w:r>
      <w:r w:rsidRPr="00151ACB">
        <w:rPr>
          <w:rFonts w:cs="Arial"/>
          <w:i/>
          <w:iCs/>
          <w:szCs w:val="24"/>
          <w:shd w:val="clear" w:color="auto" w:fill="FFFFFF"/>
        </w:rPr>
        <w:t>Social science &amp; medicine</w:t>
      </w:r>
      <w:r w:rsidRPr="00151ACB">
        <w:rPr>
          <w:rFonts w:cs="Arial"/>
          <w:szCs w:val="24"/>
          <w:shd w:val="clear" w:color="auto" w:fill="FFFFFF"/>
        </w:rPr>
        <w:t>, </w:t>
      </w:r>
      <w:r w:rsidRPr="00151ACB">
        <w:rPr>
          <w:rFonts w:cs="Arial"/>
          <w:i/>
          <w:iCs/>
          <w:szCs w:val="24"/>
          <w:shd w:val="clear" w:color="auto" w:fill="FFFFFF"/>
        </w:rPr>
        <w:t>176</w:t>
      </w:r>
      <w:r w:rsidRPr="00151ACB">
        <w:rPr>
          <w:rFonts w:cs="Arial"/>
          <w:szCs w:val="24"/>
          <w:shd w:val="clear" w:color="auto" w:fill="FFFFFF"/>
        </w:rPr>
        <w:t>, 85-92.</w:t>
      </w:r>
    </w:p>
    <w:p w14:paraId="0F21DABB" w14:textId="5D04462A" w:rsidR="004C7019" w:rsidRPr="00D25312" w:rsidRDefault="00D25312" w:rsidP="004C7019">
      <w:pPr>
        <w:pStyle w:val="ListParagraph"/>
        <w:numPr>
          <w:ilvl w:val="0"/>
          <w:numId w:val="15"/>
        </w:numPr>
        <w:rPr>
          <w:b/>
          <w:szCs w:val="24"/>
        </w:rPr>
      </w:pPr>
      <w:r w:rsidRPr="00D25312">
        <w:rPr>
          <w:rFonts w:cs="Arial"/>
          <w:szCs w:val="24"/>
          <w:shd w:val="clear" w:color="auto" w:fill="FFFFFF"/>
        </w:rPr>
        <w:lastRenderedPageBreak/>
        <w:t xml:space="preserve">Optional: </w:t>
      </w:r>
      <w:r w:rsidRPr="00D25312">
        <w:rPr>
          <w:rFonts w:cs="Arial"/>
          <w:color w:val="222222"/>
          <w:szCs w:val="24"/>
          <w:shd w:val="clear" w:color="auto" w:fill="FFFFFF"/>
          <w:lang w:eastAsia="zh-CN"/>
        </w:rPr>
        <w:t xml:space="preserve">MacKinnon, K. R., Guta, A., </w:t>
      </w:r>
      <w:proofErr w:type="spellStart"/>
      <w:r w:rsidRPr="00D25312">
        <w:rPr>
          <w:rFonts w:cs="Arial"/>
          <w:color w:val="222222"/>
          <w:szCs w:val="24"/>
          <w:shd w:val="clear" w:color="auto" w:fill="FFFFFF"/>
          <w:lang w:eastAsia="zh-CN"/>
        </w:rPr>
        <w:t>Voronka</w:t>
      </w:r>
      <w:proofErr w:type="spellEnd"/>
      <w:r w:rsidRPr="00D25312">
        <w:rPr>
          <w:rFonts w:cs="Arial"/>
          <w:color w:val="222222"/>
          <w:szCs w:val="24"/>
          <w:shd w:val="clear" w:color="auto" w:fill="FFFFFF"/>
          <w:lang w:eastAsia="zh-CN"/>
        </w:rPr>
        <w:t>, J., Pilling, M., Williams, C. C., Strike, C., &amp; Ross, L. E. (2021). The Political Economy of Peer Research: Mapping the Possibilities and Precarities of Paying People for Lived Experience. </w:t>
      </w:r>
      <w:r w:rsidRPr="00D25312">
        <w:rPr>
          <w:rFonts w:cs="Arial"/>
          <w:i/>
          <w:iCs/>
          <w:color w:val="222222"/>
          <w:szCs w:val="24"/>
          <w:shd w:val="clear" w:color="auto" w:fill="FFFFFF"/>
          <w:lang w:eastAsia="zh-CN"/>
        </w:rPr>
        <w:t>The British Journal of Social Work</w:t>
      </w:r>
      <w:r w:rsidRPr="00D25312">
        <w:rPr>
          <w:rFonts w:cs="Arial"/>
          <w:color w:val="222222"/>
          <w:szCs w:val="24"/>
          <w:shd w:val="clear" w:color="auto" w:fill="FFFFFF"/>
          <w:lang w:eastAsia="zh-CN"/>
        </w:rPr>
        <w:t>, </w:t>
      </w:r>
      <w:r w:rsidRPr="00D25312">
        <w:rPr>
          <w:rFonts w:cs="Arial"/>
          <w:i/>
          <w:iCs/>
          <w:color w:val="222222"/>
          <w:szCs w:val="24"/>
          <w:shd w:val="clear" w:color="auto" w:fill="FFFFFF"/>
          <w:lang w:eastAsia="zh-CN"/>
        </w:rPr>
        <w:t>51</w:t>
      </w:r>
      <w:r w:rsidRPr="00D25312">
        <w:rPr>
          <w:rFonts w:cs="Arial"/>
          <w:color w:val="222222"/>
          <w:szCs w:val="24"/>
          <w:shd w:val="clear" w:color="auto" w:fill="FFFFFF"/>
          <w:lang w:eastAsia="zh-CN"/>
        </w:rPr>
        <w:t xml:space="preserve">(3), 888-906. </w:t>
      </w:r>
    </w:p>
    <w:p w14:paraId="6C5EC639" w14:textId="12BD09C4" w:rsidR="004C7019" w:rsidRPr="004C7019" w:rsidRDefault="004C7019" w:rsidP="004C7019">
      <w:pPr>
        <w:rPr>
          <w:bCs/>
          <w:szCs w:val="24"/>
        </w:rPr>
      </w:pPr>
      <w:r>
        <w:rPr>
          <w:b/>
          <w:szCs w:val="24"/>
        </w:rPr>
        <w:t xml:space="preserve">Guest Speakers: </w:t>
      </w:r>
      <w:r w:rsidRPr="004C7019">
        <w:rPr>
          <w:bCs/>
          <w:szCs w:val="24"/>
        </w:rPr>
        <w:t xml:space="preserve">to be confirmed (guests will join virtually) </w:t>
      </w:r>
    </w:p>
    <w:p w14:paraId="2093C5E2" w14:textId="77777777" w:rsidR="004C7019" w:rsidRDefault="004C7019" w:rsidP="001105A0">
      <w:pPr>
        <w:pStyle w:val="Heading3"/>
        <w:rPr>
          <w:color w:val="auto"/>
        </w:rPr>
      </w:pPr>
    </w:p>
    <w:p w14:paraId="13189CCE" w14:textId="02F79CDF" w:rsidR="008C1E64" w:rsidRPr="00151ACB" w:rsidRDefault="008C1E64" w:rsidP="008C1257">
      <w:pPr>
        <w:pStyle w:val="Heading2"/>
      </w:pPr>
      <w:bookmarkStart w:id="50" w:name="_Toc12350833"/>
      <w:r w:rsidRPr="00151ACB">
        <w:t xml:space="preserve">Week </w:t>
      </w:r>
      <w:r w:rsidR="00E218D1">
        <w:t>9</w:t>
      </w:r>
      <w:r w:rsidRPr="00151ACB">
        <w:t xml:space="preserve">: </w:t>
      </w:r>
      <w:bookmarkEnd w:id="50"/>
      <w:r w:rsidR="00061164" w:rsidRPr="00151ACB">
        <w:t>March 1</w:t>
      </w:r>
      <w:r w:rsidR="006626F5">
        <w:t>5</w:t>
      </w:r>
      <w:r w:rsidR="00061164" w:rsidRPr="00151ACB">
        <w:t>, 202</w:t>
      </w:r>
      <w:r w:rsidR="006626F5">
        <w:t>2</w:t>
      </w:r>
      <w:r w:rsidR="008758AE">
        <w:t xml:space="preserve"> - IN-PERSON IN LRW 5001</w:t>
      </w:r>
    </w:p>
    <w:p w14:paraId="01640403" w14:textId="77777777" w:rsidR="004C7019" w:rsidRPr="00151ACB" w:rsidRDefault="004C7019" w:rsidP="004C7019">
      <w:pPr>
        <w:pStyle w:val="Heading3"/>
        <w:rPr>
          <w:color w:val="auto"/>
        </w:rPr>
      </w:pPr>
      <w:r w:rsidRPr="00151ACB">
        <w:rPr>
          <w:color w:val="auto"/>
        </w:rPr>
        <w:t>Topics:</w:t>
      </w:r>
    </w:p>
    <w:p w14:paraId="74FA917F" w14:textId="77777777" w:rsidR="004C7019" w:rsidRPr="00151ACB" w:rsidRDefault="004C7019" w:rsidP="004C7019">
      <w:pPr>
        <w:pStyle w:val="ListParagraph"/>
        <w:numPr>
          <w:ilvl w:val="0"/>
          <w:numId w:val="9"/>
        </w:numPr>
        <w:rPr>
          <w:b/>
        </w:rPr>
      </w:pPr>
      <w:r>
        <w:t xml:space="preserve">Participatory Data Generation &amp; Analysis </w:t>
      </w:r>
    </w:p>
    <w:p w14:paraId="4BACADFF" w14:textId="77777777" w:rsidR="004C7019" w:rsidRPr="00151ACB" w:rsidRDefault="004C7019" w:rsidP="004C7019">
      <w:pPr>
        <w:pStyle w:val="ListParagraph"/>
        <w:numPr>
          <w:ilvl w:val="1"/>
          <w:numId w:val="9"/>
        </w:numPr>
        <w:rPr>
          <w:b/>
        </w:rPr>
      </w:pPr>
      <w:r w:rsidRPr="00151ACB">
        <w:t xml:space="preserve">Guiding questions: What are some participatory approaches to data collection and analysis? What makes the research ‘process’ participatory, community-based, and action oriented? </w:t>
      </w:r>
      <w:r>
        <w:t>Is the research process as important as the research outcome?</w:t>
      </w:r>
    </w:p>
    <w:p w14:paraId="3A9BF491" w14:textId="77777777" w:rsidR="004C7019" w:rsidRPr="00151ACB" w:rsidRDefault="004C7019" w:rsidP="004C7019">
      <w:pPr>
        <w:pStyle w:val="Heading3"/>
        <w:rPr>
          <w:color w:val="auto"/>
        </w:rPr>
      </w:pPr>
      <w:r w:rsidRPr="00151ACB">
        <w:rPr>
          <w:color w:val="auto"/>
        </w:rPr>
        <w:t>Readings:</w:t>
      </w:r>
    </w:p>
    <w:p w14:paraId="0C022BDB" w14:textId="77777777" w:rsidR="004C7019" w:rsidRPr="004C7019" w:rsidRDefault="004C7019" w:rsidP="004C7019">
      <w:pPr>
        <w:pStyle w:val="ListParagraph"/>
        <w:numPr>
          <w:ilvl w:val="0"/>
          <w:numId w:val="13"/>
        </w:numPr>
        <w:spacing w:after="0"/>
        <w:rPr>
          <w:rFonts w:cs="Arial"/>
          <w:szCs w:val="24"/>
        </w:rPr>
      </w:pPr>
      <w:r w:rsidRPr="00151ACB">
        <w:rPr>
          <w:rFonts w:cs="Arial"/>
          <w:szCs w:val="24"/>
          <w:shd w:val="clear" w:color="auto" w:fill="FFFFFF"/>
        </w:rPr>
        <w:t>Flicker, S., &amp; Nixon, S. A. (2014). The DEPICT model for participatory qualitative health promotion research analysis piloted in Canada, Zambia and South Africa. </w:t>
      </w:r>
      <w:r w:rsidRPr="00151ACB">
        <w:rPr>
          <w:rFonts w:cs="Arial"/>
          <w:i/>
          <w:iCs/>
          <w:szCs w:val="24"/>
          <w:shd w:val="clear" w:color="auto" w:fill="FFFFFF"/>
        </w:rPr>
        <w:t>Health Promotion International</w:t>
      </w:r>
      <w:r w:rsidRPr="00151ACB">
        <w:rPr>
          <w:rFonts w:cs="Arial"/>
          <w:szCs w:val="24"/>
          <w:shd w:val="clear" w:color="auto" w:fill="FFFFFF"/>
        </w:rPr>
        <w:t>, </w:t>
      </w:r>
      <w:r w:rsidRPr="00151ACB">
        <w:rPr>
          <w:rFonts w:cs="Arial"/>
          <w:i/>
          <w:iCs/>
          <w:szCs w:val="24"/>
          <w:shd w:val="clear" w:color="auto" w:fill="FFFFFF"/>
        </w:rPr>
        <w:t>30</w:t>
      </w:r>
      <w:r w:rsidRPr="00151ACB">
        <w:rPr>
          <w:rFonts w:cs="Arial"/>
          <w:szCs w:val="24"/>
          <w:shd w:val="clear" w:color="auto" w:fill="FFFFFF"/>
        </w:rPr>
        <w:t>(3), 616-624.</w:t>
      </w:r>
    </w:p>
    <w:p w14:paraId="4A59277B" w14:textId="2E31A9D7" w:rsidR="004C7019" w:rsidRPr="004C7019" w:rsidRDefault="004C7019" w:rsidP="004C7019">
      <w:pPr>
        <w:numPr>
          <w:ilvl w:val="0"/>
          <w:numId w:val="13"/>
        </w:numPr>
        <w:spacing w:after="0"/>
        <w:rPr>
          <w:b/>
          <w:lang w:val="en-CA"/>
        </w:rPr>
      </w:pPr>
      <w:r w:rsidRPr="00EA1B26">
        <w:rPr>
          <w:lang w:val="en-CA"/>
        </w:rPr>
        <w:t xml:space="preserve">Jackson, S. (2008). A Participatory Group Process to Analyze Qualitative Data. </w:t>
      </w:r>
      <w:r w:rsidRPr="00EA1B26">
        <w:rPr>
          <w:i/>
          <w:lang w:val="en-CA"/>
        </w:rPr>
        <w:t>Project Muse</w:t>
      </w:r>
      <w:r w:rsidRPr="00EA1B26">
        <w:rPr>
          <w:lang w:val="en-CA"/>
        </w:rPr>
        <w:t>, 2(2): 160-170.</w:t>
      </w:r>
    </w:p>
    <w:p w14:paraId="424D6F87" w14:textId="11BDFEE5" w:rsidR="004C7019" w:rsidRPr="004C7019" w:rsidRDefault="004C7019" w:rsidP="004C7019">
      <w:pPr>
        <w:pStyle w:val="ListParagraph"/>
        <w:numPr>
          <w:ilvl w:val="0"/>
          <w:numId w:val="13"/>
        </w:numPr>
        <w:rPr>
          <w:rFonts w:cs="Arial"/>
          <w:szCs w:val="24"/>
        </w:rPr>
      </w:pPr>
      <w:proofErr w:type="spellStart"/>
      <w:r w:rsidRPr="00151ACB">
        <w:rPr>
          <w:rFonts w:cs="Arial"/>
          <w:szCs w:val="24"/>
          <w:shd w:val="clear" w:color="auto" w:fill="FFFFFF"/>
        </w:rPr>
        <w:t>Capous-Desyllas</w:t>
      </w:r>
      <w:proofErr w:type="spellEnd"/>
      <w:r w:rsidRPr="00151ACB">
        <w:rPr>
          <w:rFonts w:cs="Arial"/>
          <w:szCs w:val="24"/>
          <w:shd w:val="clear" w:color="auto" w:fill="FFFFFF"/>
        </w:rPr>
        <w:t xml:space="preserve">, M., &amp; Bromfield, N. F. (2018). Using an arts-informed eclectic approach to </w:t>
      </w:r>
      <w:proofErr w:type="spellStart"/>
      <w:r>
        <w:rPr>
          <w:rFonts w:cs="Arial"/>
          <w:szCs w:val="24"/>
          <w:shd w:val="clear" w:color="auto" w:fill="FFFFFF"/>
        </w:rPr>
        <w:t>P</w:t>
      </w:r>
      <w:r w:rsidRPr="00151ACB">
        <w:rPr>
          <w:rFonts w:cs="Arial"/>
          <w:szCs w:val="24"/>
          <w:shd w:val="clear" w:color="auto" w:fill="FFFFFF"/>
        </w:rPr>
        <w:t>hoto</w:t>
      </w:r>
      <w:r>
        <w:rPr>
          <w:rFonts w:cs="Arial"/>
          <w:szCs w:val="24"/>
          <w:shd w:val="clear" w:color="auto" w:fill="FFFFFF"/>
        </w:rPr>
        <w:t>V</w:t>
      </w:r>
      <w:r w:rsidRPr="00151ACB">
        <w:rPr>
          <w:rFonts w:cs="Arial"/>
          <w:szCs w:val="24"/>
          <w:shd w:val="clear" w:color="auto" w:fill="FFFFFF"/>
        </w:rPr>
        <w:t>oice</w:t>
      </w:r>
      <w:proofErr w:type="spellEnd"/>
      <w:r w:rsidRPr="00151ACB">
        <w:rPr>
          <w:rFonts w:cs="Arial"/>
          <w:szCs w:val="24"/>
          <w:shd w:val="clear" w:color="auto" w:fill="FFFFFF"/>
        </w:rPr>
        <w:t xml:space="preserve"> data analysis. </w:t>
      </w:r>
      <w:r w:rsidRPr="00151ACB">
        <w:rPr>
          <w:rFonts w:cs="Arial"/>
          <w:i/>
          <w:iCs/>
          <w:szCs w:val="24"/>
          <w:shd w:val="clear" w:color="auto" w:fill="FFFFFF"/>
        </w:rPr>
        <w:t>International Journal of Qualitative Methods</w:t>
      </w:r>
      <w:r w:rsidRPr="00151ACB">
        <w:rPr>
          <w:rFonts w:cs="Arial"/>
          <w:szCs w:val="24"/>
          <w:shd w:val="clear" w:color="auto" w:fill="FFFFFF"/>
        </w:rPr>
        <w:t>, </w:t>
      </w:r>
      <w:r w:rsidRPr="00151ACB">
        <w:rPr>
          <w:rFonts w:cs="Arial"/>
          <w:i/>
          <w:iCs/>
          <w:szCs w:val="24"/>
          <w:shd w:val="clear" w:color="auto" w:fill="FFFFFF"/>
        </w:rPr>
        <w:t>17</w:t>
      </w:r>
      <w:r w:rsidRPr="00151ACB">
        <w:rPr>
          <w:rFonts w:cs="Arial"/>
          <w:szCs w:val="24"/>
          <w:shd w:val="clear" w:color="auto" w:fill="FFFFFF"/>
        </w:rPr>
        <w:t>(1),</w:t>
      </w:r>
      <w:r>
        <w:rPr>
          <w:rFonts w:cs="Arial"/>
          <w:szCs w:val="24"/>
          <w:shd w:val="clear" w:color="auto" w:fill="FFFFFF"/>
        </w:rPr>
        <w:t xml:space="preserve"> 1-14. </w:t>
      </w:r>
      <w:r w:rsidRPr="00151ACB">
        <w:rPr>
          <w:rFonts w:cs="Arial"/>
          <w:szCs w:val="24"/>
          <w:shd w:val="clear" w:color="auto" w:fill="FFFFFF"/>
        </w:rPr>
        <w:t xml:space="preserve">Available at </w:t>
      </w:r>
      <w:hyperlink r:id="rId22" w:history="1">
        <w:r w:rsidRPr="00151ACB">
          <w:rPr>
            <w:rStyle w:val="Hyperlink"/>
            <w:rFonts w:eastAsia="Arial Narrow" w:cs="Arial"/>
            <w:color w:val="auto"/>
            <w:szCs w:val="24"/>
            <w:shd w:val="clear" w:color="auto" w:fill="FFFFFF"/>
          </w:rPr>
          <w:t>https://journals.sagepub.com/doi/pdf/10.1177/1609406917752189</w:t>
        </w:r>
      </w:hyperlink>
      <w:r w:rsidRPr="00151ACB">
        <w:rPr>
          <w:rFonts w:cs="Arial"/>
          <w:szCs w:val="24"/>
          <w:shd w:val="clear" w:color="auto" w:fill="FFFFFF"/>
        </w:rPr>
        <w:t>.</w:t>
      </w:r>
    </w:p>
    <w:p w14:paraId="30065E60" w14:textId="39BB7BE1" w:rsidR="00AA534C" w:rsidRPr="008758AE" w:rsidRDefault="004C7019" w:rsidP="00D25312">
      <w:pPr>
        <w:pStyle w:val="Heading3"/>
        <w:rPr>
          <w:color w:val="auto"/>
          <w:lang w:val="en-CA"/>
        </w:rPr>
      </w:pPr>
      <w:r w:rsidRPr="008758AE">
        <w:rPr>
          <w:b/>
          <w:bCs w:val="0"/>
          <w:color w:val="auto"/>
          <w:lang w:val="en-CA"/>
        </w:rPr>
        <w:t>Guest Speakers:</w:t>
      </w:r>
      <w:r w:rsidRPr="008758AE">
        <w:rPr>
          <w:color w:val="auto"/>
          <w:lang w:val="en-CA"/>
        </w:rPr>
        <w:t xml:space="preserve"> Gabrielle Griffith, Rochelle Maurice, Alexe Bernier</w:t>
      </w:r>
      <w:r w:rsidR="008758AE" w:rsidRPr="008758AE">
        <w:rPr>
          <w:color w:val="auto"/>
          <w:lang w:val="en-CA"/>
        </w:rPr>
        <w:t xml:space="preserve"> (guests will join in</w:t>
      </w:r>
      <w:r w:rsidR="008758AE">
        <w:rPr>
          <w:color w:val="auto"/>
          <w:lang w:val="en-CA"/>
        </w:rPr>
        <w:t>-person)</w:t>
      </w:r>
    </w:p>
    <w:p w14:paraId="0CD2CB9C" w14:textId="77777777" w:rsidR="00AA534C" w:rsidRPr="00AA534C" w:rsidRDefault="00AA534C" w:rsidP="00AA534C">
      <w:pPr>
        <w:rPr>
          <w:b/>
          <w:szCs w:val="24"/>
        </w:rPr>
      </w:pPr>
    </w:p>
    <w:p w14:paraId="7008C257" w14:textId="4E007972" w:rsidR="008C1E64" w:rsidRPr="00151ACB" w:rsidRDefault="008C1E64" w:rsidP="008C1257">
      <w:pPr>
        <w:pStyle w:val="Heading2"/>
      </w:pPr>
      <w:bookmarkStart w:id="51" w:name="_Toc12350834"/>
      <w:r w:rsidRPr="00151ACB">
        <w:t xml:space="preserve">Week </w:t>
      </w:r>
      <w:r w:rsidR="00E218D1" w:rsidRPr="00151ACB">
        <w:t>1</w:t>
      </w:r>
      <w:r w:rsidR="00E218D1">
        <w:t>0</w:t>
      </w:r>
      <w:r w:rsidRPr="00151ACB">
        <w:t xml:space="preserve">: </w:t>
      </w:r>
      <w:r w:rsidR="00061164" w:rsidRPr="00151ACB">
        <w:t>March 2</w:t>
      </w:r>
      <w:r w:rsidR="006626F5">
        <w:t>2</w:t>
      </w:r>
      <w:r w:rsidR="00061164" w:rsidRPr="00151ACB">
        <w:t>, 202</w:t>
      </w:r>
      <w:bookmarkEnd w:id="51"/>
      <w:r w:rsidR="006626F5">
        <w:t>2</w:t>
      </w:r>
      <w:r w:rsidR="008758AE">
        <w:t xml:space="preserve"> - IN-PERSON IN LRW 5001</w:t>
      </w:r>
    </w:p>
    <w:p w14:paraId="06F028A1" w14:textId="77777777" w:rsidR="008C1E64" w:rsidRPr="00151ACB" w:rsidRDefault="008C1E64" w:rsidP="001105A0">
      <w:pPr>
        <w:pStyle w:val="Heading3"/>
        <w:rPr>
          <w:color w:val="auto"/>
        </w:rPr>
      </w:pPr>
      <w:r w:rsidRPr="00151ACB">
        <w:rPr>
          <w:color w:val="auto"/>
        </w:rPr>
        <w:t>Topics:</w:t>
      </w:r>
    </w:p>
    <w:p w14:paraId="452872DF" w14:textId="77777777" w:rsidR="004C7019" w:rsidRPr="004C7019" w:rsidRDefault="004C7019" w:rsidP="004C7019">
      <w:pPr>
        <w:pStyle w:val="ListParagraph"/>
        <w:numPr>
          <w:ilvl w:val="0"/>
          <w:numId w:val="10"/>
        </w:numPr>
        <w:rPr>
          <w:b/>
        </w:rPr>
      </w:pPr>
      <w:r>
        <w:t>Power, Control &amp; Ownership in CBR</w:t>
      </w:r>
    </w:p>
    <w:p w14:paraId="7524FD8B" w14:textId="5C301B2C" w:rsidR="004C7019" w:rsidRPr="004C7019" w:rsidRDefault="004C7019" w:rsidP="004C7019">
      <w:pPr>
        <w:pStyle w:val="ListParagraph"/>
        <w:numPr>
          <w:ilvl w:val="1"/>
          <w:numId w:val="10"/>
        </w:numPr>
        <w:rPr>
          <w:b/>
        </w:rPr>
      </w:pPr>
      <w:r w:rsidRPr="00151ACB">
        <w:t>Guiding questions: How might issues of data ownership and control be handled as part of community-university partnerships and more broadly in CBR? What are some ethical</w:t>
      </w:r>
      <w:r>
        <w:t xml:space="preserve"> and </w:t>
      </w:r>
      <w:r w:rsidRPr="00151ACB">
        <w:t>logistical</w:t>
      </w:r>
      <w:r>
        <w:t xml:space="preserve">/practical </w:t>
      </w:r>
      <w:r w:rsidRPr="00151ACB">
        <w:t xml:space="preserve">challenges to consider as it relates to collaboration and control? </w:t>
      </w:r>
    </w:p>
    <w:p w14:paraId="490C3785" w14:textId="77777777" w:rsidR="008C1E64" w:rsidRPr="00151ACB" w:rsidRDefault="008C1E64" w:rsidP="001105A0">
      <w:pPr>
        <w:pStyle w:val="Heading3"/>
        <w:rPr>
          <w:color w:val="auto"/>
        </w:rPr>
      </w:pPr>
      <w:r w:rsidRPr="00151ACB">
        <w:rPr>
          <w:color w:val="auto"/>
        </w:rPr>
        <w:lastRenderedPageBreak/>
        <w:t>Readings:</w:t>
      </w:r>
    </w:p>
    <w:p w14:paraId="1113CEB5" w14:textId="0BA3A6D9" w:rsidR="004C7019" w:rsidRDefault="004C7019" w:rsidP="00822D6B">
      <w:pPr>
        <w:pStyle w:val="ListParagraph"/>
        <w:numPr>
          <w:ilvl w:val="0"/>
          <w:numId w:val="16"/>
        </w:numPr>
        <w:rPr>
          <w:rFonts w:cs="Arial"/>
          <w:szCs w:val="24"/>
          <w:shd w:val="clear" w:color="auto" w:fill="FFFFFF"/>
        </w:rPr>
      </w:pPr>
      <w:r>
        <w:rPr>
          <w:rFonts w:cs="Arial"/>
          <w:szCs w:val="24"/>
          <w:shd w:val="clear" w:color="auto" w:fill="FFFFFF"/>
        </w:rPr>
        <w:t xml:space="preserve">Watch: Understanding OCAP – available at </w:t>
      </w:r>
      <w:hyperlink r:id="rId23" w:history="1">
        <w:r w:rsidRPr="003A0A44">
          <w:rPr>
            <w:rStyle w:val="Hyperlink"/>
            <w:rFonts w:cs="Arial"/>
            <w:szCs w:val="24"/>
            <w:shd w:val="clear" w:color="auto" w:fill="FFFFFF"/>
          </w:rPr>
          <w:t>https://fnigc.ca/ocap-training/</w:t>
        </w:r>
      </w:hyperlink>
      <w:r>
        <w:rPr>
          <w:rFonts w:cs="Arial"/>
          <w:szCs w:val="24"/>
          <w:shd w:val="clear" w:color="auto" w:fill="FFFFFF"/>
        </w:rPr>
        <w:t xml:space="preserve"> </w:t>
      </w:r>
    </w:p>
    <w:p w14:paraId="22D4C1C7" w14:textId="71CE80E1" w:rsidR="004C7019" w:rsidRPr="004C7019" w:rsidRDefault="004C7019" w:rsidP="00822D6B">
      <w:pPr>
        <w:pStyle w:val="ListParagraph"/>
        <w:numPr>
          <w:ilvl w:val="0"/>
          <w:numId w:val="16"/>
        </w:numPr>
        <w:rPr>
          <w:rFonts w:cs="Arial"/>
          <w:szCs w:val="24"/>
          <w:shd w:val="clear" w:color="auto" w:fill="FFFFFF"/>
        </w:rPr>
      </w:pPr>
      <w:r w:rsidRPr="00151ACB">
        <w:rPr>
          <w:rFonts w:cs="Arial"/>
          <w:szCs w:val="24"/>
        </w:rPr>
        <w:t xml:space="preserve">The Jane Finch Community Research Partnership. Principles for Conducting Research in the Jane Finch Community. (2020, April). Available at </w:t>
      </w:r>
      <w:hyperlink r:id="rId24" w:history="1">
        <w:r w:rsidRPr="00151ACB">
          <w:rPr>
            <w:rStyle w:val="Hyperlink"/>
            <w:rFonts w:eastAsia="Arial Narrow" w:cs="Arial"/>
            <w:color w:val="auto"/>
            <w:szCs w:val="24"/>
          </w:rPr>
          <w:t>https://janefinchresearch.ca/research-principles</w:t>
        </w:r>
      </w:hyperlink>
      <w:r w:rsidRPr="00151ACB">
        <w:rPr>
          <w:rFonts w:cs="Arial"/>
          <w:szCs w:val="24"/>
        </w:rPr>
        <w:t>.</w:t>
      </w:r>
    </w:p>
    <w:p w14:paraId="389CF9D1" w14:textId="77777777" w:rsidR="004C7019" w:rsidRDefault="004C7019" w:rsidP="004C7019">
      <w:pPr>
        <w:pStyle w:val="ListParagraph"/>
        <w:numPr>
          <w:ilvl w:val="0"/>
          <w:numId w:val="16"/>
        </w:numPr>
        <w:rPr>
          <w:rFonts w:cs="Arial"/>
          <w:szCs w:val="24"/>
          <w:shd w:val="clear" w:color="auto" w:fill="FFFFFF"/>
        </w:rPr>
      </w:pPr>
      <w:r w:rsidRPr="00151ACB">
        <w:rPr>
          <w:rFonts w:cs="Arial"/>
          <w:szCs w:val="24"/>
          <w:shd w:val="clear" w:color="auto" w:fill="FFFFFF"/>
        </w:rPr>
        <w:t>Janes, J. E. (2016). Democratic encounters? Epistemic privilege, power, and community-based participatory action research. </w:t>
      </w:r>
      <w:r w:rsidRPr="00151ACB">
        <w:rPr>
          <w:rFonts w:cs="Arial"/>
          <w:i/>
          <w:iCs/>
          <w:szCs w:val="24"/>
          <w:shd w:val="clear" w:color="auto" w:fill="FFFFFF"/>
        </w:rPr>
        <w:t>Action Research</w:t>
      </w:r>
      <w:r w:rsidRPr="00151ACB">
        <w:rPr>
          <w:rFonts w:cs="Arial"/>
          <w:szCs w:val="24"/>
          <w:shd w:val="clear" w:color="auto" w:fill="FFFFFF"/>
        </w:rPr>
        <w:t>, </w:t>
      </w:r>
      <w:r w:rsidRPr="00151ACB">
        <w:rPr>
          <w:rFonts w:cs="Arial"/>
          <w:i/>
          <w:iCs/>
          <w:szCs w:val="24"/>
          <w:shd w:val="clear" w:color="auto" w:fill="FFFFFF"/>
        </w:rPr>
        <w:t>14</w:t>
      </w:r>
      <w:r w:rsidRPr="00151ACB">
        <w:rPr>
          <w:rFonts w:cs="Arial"/>
          <w:szCs w:val="24"/>
          <w:shd w:val="clear" w:color="auto" w:fill="FFFFFF"/>
        </w:rPr>
        <w:t>(1), 72-87.</w:t>
      </w:r>
    </w:p>
    <w:p w14:paraId="1A332EF4" w14:textId="77777777" w:rsidR="004C7019" w:rsidRPr="00151ACB" w:rsidRDefault="004C7019" w:rsidP="004C7019">
      <w:pPr>
        <w:pStyle w:val="ListParagraph"/>
        <w:rPr>
          <w:rFonts w:cs="Arial"/>
          <w:szCs w:val="24"/>
          <w:shd w:val="clear" w:color="auto" w:fill="FFFFFF"/>
        </w:rPr>
      </w:pPr>
    </w:p>
    <w:p w14:paraId="6C6E17CA" w14:textId="603819B3" w:rsidR="004C7019" w:rsidRDefault="004C7019" w:rsidP="00151ACB">
      <w:pPr>
        <w:pStyle w:val="Heading2"/>
      </w:pPr>
      <w:bookmarkStart w:id="52" w:name="_Toc12350835"/>
      <w:bookmarkStart w:id="53" w:name="_Toc12350836"/>
      <w:r w:rsidRPr="00151ACB">
        <w:t>Week 1</w:t>
      </w:r>
      <w:r>
        <w:t>1</w:t>
      </w:r>
      <w:r w:rsidRPr="00151ACB">
        <w:t xml:space="preserve">: </w:t>
      </w:r>
      <w:bookmarkEnd w:id="52"/>
      <w:r w:rsidRPr="00151ACB">
        <w:t xml:space="preserve">March </w:t>
      </w:r>
      <w:r>
        <w:t>29</w:t>
      </w:r>
      <w:r w:rsidRPr="00151ACB">
        <w:t>, 202</w:t>
      </w:r>
      <w:r>
        <w:t>2</w:t>
      </w:r>
      <w:r w:rsidR="008758AE">
        <w:t xml:space="preserve"> - IN-PERSON IN LRW 5001</w:t>
      </w:r>
    </w:p>
    <w:p w14:paraId="21E02BFC" w14:textId="77777777" w:rsidR="004C7019" w:rsidRPr="00151ACB" w:rsidRDefault="004C7019" w:rsidP="004C7019">
      <w:pPr>
        <w:pStyle w:val="Heading3"/>
        <w:rPr>
          <w:color w:val="auto"/>
        </w:rPr>
      </w:pPr>
      <w:r w:rsidRPr="00151ACB">
        <w:rPr>
          <w:color w:val="auto"/>
        </w:rPr>
        <w:t>Topics:</w:t>
      </w:r>
    </w:p>
    <w:p w14:paraId="30042F20" w14:textId="77777777" w:rsidR="004C7019" w:rsidRPr="00151ACB" w:rsidRDefault="004C7019" w:rsidP="004C7019">
      <w:pPr>
        <w:pStyle w:val="ListParagraph"/>
        <w:numPr>
          <w:ilvl w:val="0"/>
          <w:numId w:val="9"/>
        </w:numPr>
        <w:rPr>
          <w:b/>
        </w:rPr>
      </w:pPr>
      <w:r w:rsidRPr="00151ACB">
        <w:t>Knowledge Mobilization &amp; Dissemination</w:t>
      </w:r>
    </w:p>
    <w:p w14:paraId="2B90AA87" w14:textId="77777777" w:rsidR="004C7019" w:rsidRPr="00151ACB" w:rsidRDefault="004C7019" w:rsidP="004C7019">
      <w:pPr>
        <w:pStyle w:val="ListParagraph"/>
        <w:numPr>
          <w:ilvl w:val="1"/>
          <w:numId w:val="9"/>
        </w:numPr>
        <w:rPr>
          <w:b/>
        </w:rPr>
      </w:pPr>
      <w:r w:rsidRPr="00151ACB">
        <w:t xml:space="preserve">Guiding questions: What are some ways to conceptualize </w:t>
      </w:r>
      <w:r>
        <w:t xml:space="preserve">and ‘do’ </w:t>
      </w:r>
      <w:r w:rsidRPr="00151ACB">
        <w:t xml:space="preserve">knowledge translation, knowledge mobilization, and dissemination in participatory and community-based research? </w:t>
      </w:r>
      <w:r>
        <w:t>How are we putting our research out into the world, and what are we communicating when we do so? What narratives or perceptions do we produce and reify through our (community-based) research?</w:t>
      </w:r>
    </w:p>
    <w:p w14:paraId="78C08835" w14:textId="77777777" w:rsidR="004C7019" w:rsidRPr="00151ACB" w:rsidRDefault="004C7019" w:rsidP="004C7019">
      <w:pPr>
        <w:pStyle w:val="Heading3"/>
        <w:rPr>
          <w:color w:val="auto"/>
        </w:rPr>
      </w:pPr>
      <w:r w:rsidRPr="00151ACB">
        <w:rPr>
          <w:color w:val="auto"/>
        </w:rPr>
        <w:t>Readings:</w:t>
      </w:r>
    </w:p>
    <w:p w14:paraId="0D364E38" w14:textId="77777777" w:rsidR="004C7019" w:rsidRPr="00E218D1" w:rsidRDefault="004C7019" w:rsidP="004C7019">
      <w:pPr>
        <w:pStyle w:val="ListParagraph"/>
        <w:numPr>
          <w:ilvl w:val="0"/>
          <w:numId w:val="14"/>
        </w:numPr>
        <w:rPr>
          <w:rFonts w:cs="Arial"/>
          <w:b/>
          <w:szCs w:val="24"/>
        </w:rPr>
      </w:pPr>
      <w:bookmarkStart w:id="54" w:name="OLE_LINK1"/>
      <w:r w:rsidRPr="00151ACB">
        <w:rPr>
          <w:rFonts w:cs="Arial"/>
          <w:szCs w:val="24"/>
        </w:rPr>
        <w:t>Kukkonen, T., &amp; Cooper, A. (</w:t>
      </w:r>
      <w:r w:rsidRPr="00FD5D90">
        <w:rPr>
          <w:rFonts w:cs="Arial"/>
          <w:szCs w:val="24"/>
        </w:rPr>
        <w:t>2019). An arts-based knowledge translation (ABKT) planni</w:t>
      </w:r>
      <w:r w:rsidRPr="00A256B8">
        <w:rPr>
          <w:rFonts w:cs="Arial"/>
          <w:szCs w:val="24"/>
        </w:rPr>
        <w:t xml:space="preserve">ng framework for researchers. </w:t>
      </w:r>
      <w:r w:rsidRPr="00A256B8">
        <w:rPr>
          <w:rFonts w:cs="Arial"/>
          <w:i/>
          <w:iCs/>
          <w:szCs w:val="24"/>
        </w:rPr>
        <w:t xml:space="preserve">Evidence &amp; Policy, </w:t>
      </w:r>
      <w:r w:rsidRPr="00A256B8">
        <w:rPr>
          <w:rFonts w:cs="Arial"/>
          <w:szCs w:val="24"/>
        </w:rPr>
        <w:t>15(2), 293-311.</w:t>
      </w:r>
    </w:p>
    <w:p w14:paraId="7696027B" w14:textId="7380870A" w:rsidR="004C7019" w:rsidRPr="00D25312" w:rsidRDefault="004C7019" w:rsidP="00151ACB">
      <w:pPr>
        <w:pStyle w:val="ListParagraph"/>
        <w:numPr>
          <w:ilvl w:val="0"/>
          <w:numId w:val="14"/>
        </w:numPr>
        <w:rPr>
          <w:rFonts w:cs="Arial"/>
          <w:b/>
          <w:szCs w:val="24"/>
        </w:rPr>
      </w:pPr>
      <w:r w:rsidRPr="00E218D1">
        <w:rPr>
          <w:rFonts w:cs="Arial"/>
          <w:color w:val="222222"/>
          <w:szCs w:val="24"/>
          <w:shd w:val="clear" w:color="auto" w:fill="FFFFFF"/>
        </w:rPr>
        <w:t>Katz, A. S., Hardy, B. J., Firestone, M., Lofters, A., &amp; Morton-Ninomiya, M. E. (2019). Vagueness, power and public health: use of ‘vulnerable ‘in public health literature. </w:t>
      </w:r>
      <w:r w:rsidRPr="00E218D1">
        <w:rPr>
          <w:rFonts w:cs="Arial"/>
          <w:i/>
          <w:iCs/>
          <w:color w:val="222222"/>
          <w:szCs w:val="24"/>
          <w:shd w:val="clear" w:color="auto" w:fill="FFFFFF"/>
        </w:rPr>
        <w:t>Critical Public Health</w:t>
      </w:r>
      <w:r w:rsidRPr="00E218D1">
        <w:rPr>
          <w:rFonts w:cs="Arial"/>
          <w:color w:val="222222"/>
          <w:szCs w:val="24"/>
          <w:shd w:val="clear" w:color="auto" w:fill="FFFFFF"/>
        </w:rPr>
        <w:t xml:space="preserve">, 1-11. Available at </w:t>
      </w:r>
      <w:hyperlink r:id="rId25" w:history="1">
        <w:r w:rsidRPr="00E218D1">
          <w:rPr>
            <w:rStyle w:val="Hyperlink"/>
            <w:rFonts w:cs="Arial"/>
            <w:color w:val="006DB4"/>
            <w:szCs w:val="24"/>
          </w:rPr>
          <w:t>https://doi.org/10.1080/09581596.2019.1656800</w:t>
        </w:r>
      </w:hyperlink>
      <w:r w:rsidRPr="00E218D1">
        <w:rPr>
          <w:rFonts w:cs="Arial"/>
          <w:color w:val="333333"/>
          <w:szCs w:val="24"/>
        </w:rPr>
        <w:t>.</w:t>
      </w:r>
      <w:bookmarkEnd w:id="54"/>
    </w:p>
    <w:p w14:paraId="24C990AE" w14:textId="77777777" w:rsidR="00D25312" w:rsidRPr="00D25312" w:rsidRDefault="00D25312" w:rsidP="00D25312">
      <w:pPr>
        <w:pStyle w:val="ListParagraph"/>
        <w:rPr>
          <w:rFonts w:cs="Arial"/>
          <w:b/>
          <w:szCs w:val="24"/>
        </w:rPr>
      </w:pPr>
    </w:p>
    <w:p w14:paraId="4BA63C43" w14:textId="1A30933B" w:rsidR="00151ACB" w:rsidRPr="00151ACB" w:rsidRDefault="00151ACB" w:rsidP="00151ACB">
      <w:pPr>
        <w:pStyle w:val="Heading2"/>
      </w:pPr>
      <w:r w:rsidRPr="00151ACB">
        <w:t xml:space="preserve">Week </w:t>
      </w:r>
      <w:r w:rsidR="00E218D1" w:rsidRPr="00151ACB">
        <w:t>1</w:t>
      </w:r>
      <w:r w:rsidR="00E218D1">
        <w:t>2</w:t>
      </w:r>
      <w:r w:rsidRPr="00151ACB">
        <w:t xml:space="preserve">: April </w:t>
      </w:r>
      <w:r w:rsidR="006626F5">
        <w:t>5</w:t>
      </w:r>
      <w:r w:rsidRPr="00151ACB">
        <w:t>, 202</w:t>
      </w:r>
      <w:r w:rsidR="006626F5">
        <w:t>2</w:t>
      </w:r>
      <w:r w:rsidR="008758AE">
        <w:t xml:space="preserve"> - IN-PERSON IN LRW 5001</w:t>
      </w:r>
    </w:p>
    <w:bookmarkEnd w:id="53"/>
    <w:p w14:paraId="5266AE24" w14:textId="77777777" w:rsidR="004C7019" w:rsidRPr="00151ACB" w:rsidRDefault="004C7019" w:rsidP="004C7019">
      <w:pPr>
        <w:pStyle w:val="Heading3"/>
        <w:rPr>
          <w:b/>
          <w:color w:val="auto"/>
          <w:u w:val="single"/>
        </w:rPr>
      </w:pPr>
      <w:r w:rsidRPr="00151ACB">
        <w:rPr>
          <w:color w:val="auto"/>
        </w:rPr>
        <w:t>Topics:</w:t>
      </w:r>
    </w:p>
    <w:p w14:paraId="48338780" w14:textId="77777777" w:rsidR="004C7019" w:rsidRPr="00151ACB" w:rsidRDefault="004C7019" w:rsidP="004C7019">
      <w:pPr>
        <w:pStyle w:val="ListParagraph"/>
        <w:numPr>
          <w:ilvl w:val="0"/>
          <w:numId w:val="10"/>
        </w:numPr>
        <w:rPr>
          <w:b/>
        </w:rPr>
      </w:pPr>
      <w:r w:rsidRPr="00151ACB">
        <w:t>Research as Resistance, Research for Social Change</w:t>
      </w:r>
      <w:r>
        <w:t xml:space="preserve"> and to Influence</w:t>
      </w:r>
      <w:r w:rsidRPr="00151ACB">
        <w:t xml:space="preserve"> Policy</w:t>
      </w:r>
    </w:p>
    <w:p w14:paraId="7BE20CF7" w14:textId="77777777" w:rsidR="004C7019" w:rsidRPr="00151ACB" w:rsidRDefault="004C7019" w:rsidP="004C7019">
      <w:pPr>
        <w:pStyle w:val="ListParagraph"/>
        <w:numPr>
          <w:ilvl w:val="1"/>
          <w:numId w:val="10"/>
        </w:numPr>
        <w:rPr>
          <w:b/>
        </w:rPr>
      </w:pPr>
      <w:r w:rsidRPr="00151ACB">
        <w:t xml:space="preserve">Guiding questions: What are the possibilities for CBR to influence social change, </w:t>
      </w:r>
      <w:r>
        <w:t xml:space="preserve">and to reimagine </w:t>
      </w:r>
      <w:r w:rsidRPr="00151ACB">
        <w:t xml:space="preserve">institutional policies and systems of governance? </w:t>
      </w:r>
      <w:r>
        <w:t xml:space="preserve">Is </w:t>
      </w:r>
      <w:r w:rsidRPr="00151ACB">
        <w:t>research a form of resistance and activism?</w:t>
      </w:r>
    </w:p>
    <w:p w14:paraId="2A186D46" w14:textId="77777777" w:rsidR="004C7019" w:rsidRPr="001F58FA" w:rsidRDefault="004C7019" w:rsidP="004C7019">
      <w:pPr>
        <w:rPr>
          <w:b/>
          <w:bCs/>
        </w:rPr>
      </w:pPr>
      <w:r w:rsidRPr="001F58FA">
        <w:rPr>
          <w:b/>
          <w:bCs/>
        </w:rPr>
        <w:t xml:space="preserve">Guest Speaker: </w:t>
      </w:r>
      <w:r w:rsidRPr="001F58FA">
        <w:t>Courtney Skye</w:t>
      </w:r>
    </w:p>
    <w:p w14:paraId="0624CE8E" w14:textId="77777777" w:rsidR="004C7019" w:rsidRPr="00151ACB" w:rsidRDefault="004C7019" w:rsidP="004C7019">
      <w:pPr>
        <w:pStyle w:val="Heading3"/>
        <w:rPr>
          <w:color w:val="auto"/>
          <w:szCs w:val="24"/>
        </w:rPr>
      </w:pPr>
      <w:r w:rsidRPr="00151ACB">
        <w:rPr>
          <w:color w:val="auto"/>
          <w:szCs w:val="24"/>
        </w:rPr>
        <w:lastRenderedPageBreak/>
        <w:t>Readings:</w:t>
      </w:r>
    </w:p>
    <w:p w14:paraId="4D14D2EF" w14:textId="77777777" w:rsidR="004C7019" w:rsidRPr="00E218D1" w:rsidRDefault="004C7019" w:rsidP="004C7019">
      <w:pPr>
        <w:pStyle w:val="ListParagraph"/>
        <w:numPr>
          <w:ilvl w:val="0"/>
          <w:numId w:val="10"/>
        </w:numPr>
        <w:spacing w:after="0"/>
        <w:ind w:left="714" w:hanging="357"/>
        <w:rPr>
          <w:szCs w:val="24"/>
        </w:rPr>
      </w:pPr>
      <w:r w:rsidRPr="00151ACB">
        <w:rPr>
          <w:rFonts w:cs="Arial"/>
          <w:szCs w:val="24"/>
          <w:shd w:val="clear" w:color="auto" w:fill="FFFFFF"/>
        </w:rPr>
        <w:t>Sandwick, T., Fine, M., Greene, A. C., Stoudt, B. G., Torre, M. E., &amp; Patel, L. (2018). Promise and provocation: Humble reflections on critical participatory action research for social policy. </w:t>
      </w:r>
      <w:r w:rsidRPr="00151ACB">
        <w:rPr>
          <w:rFonts w:cs="Arial"/>
          <w:i/>
          <w:iCs/>
          <w:szCs w:val="24"/>
          <w:shd w:val="clear" w:color="auto" w:fill="FFFFFF"/>
        </w:rPr>
        <w:t>Urban Education</w:t>
      </w:r>
      <w:r w:rsidRPr="00151ACB">
        <w:rPr>
          <w:rFonts w:cs="Arial"/>
          <w:szCs w:val="24"/>
          <w:shd w:val="clear" w:color="auto" w:fill="FFFFFF"/>
        </w:rPr>
        <w:t>, </w:t>
      </w:r>
      <w:r w:rsidRPr="00151ACB">
        <w:rPr>
          <w:rFonts w:cs="Arial"/>
          <w:i/>
          <w:iCs/>
          <w:szCs w:val="24"/>
          <w:shd w:val="clear" w:color="auto" w:fill="FFFFFF"/>
        </w:rPr>
        <w:t>53</w:t>
      </w:r>
      <w:r w:rsidRPr="00151ACB">
        <w:rPr>
          <w:rFonts w:cs="Arial"/>
          <w:szCs w:val="24"/>
          <w:shd w:val="clear" w:color="auto" w:fill="FFFFFF"/>
        </w:rPr>
        <w:t>(4), 473-502.</w:t>
      </w:r>
    </w:p>
    <w:p w14:paraId="32ED0141" w14:textId="77777777" w:rsidR="004C7019" w:rsidRPr="00151ACB" w:rsidRDefault="004C7019" w:rsidP="004C7019">
      <w:pPr>
        <w:pStyle w:val="ListParagraph"/>
        <w:numPr>
          <w:ilvl w:val="0"/>
          <w:numId w:val="10"/>
        </w:numPr>
        <w:rPr>
          <w:b/>
          <w:szCs w:val="24"/>
        </w:rPr>
      </w:pPr>
      <w:r w:rsidRPr="00151ACB">
        <w:rPr>
          <w:rFonts w:cs="Arial"/>
          <w:szCs w:val="24"/>
          <w:shd w:val="clear" w:color="auto" w:fill="FFFFFF"/>
        </w:rPr>
        <w:t>Lewis, A. G. (2012). Ethics, activism and the anti-colonial: Social movement research as resistance. </w:t>
      </w:r>
      <w:r w:rsidRPr="00151ACB">
        <w:rPr>
          <w:rFonts w:cs="Arial"/>
          <w:i/>
          <w:iCs/>
          <w:szCs w:val="24"/>
          <w:shd w:val="clear" w:color="auto" w:fill="FFFFFF"/>
        </w:rPr>
        <w:t>Social Movement Studies</w:t>
      </w:r>
      <w:r w:rsidRPr="00151ACB">
        <w:rPr>
          <w:rFonts w:cs="Arial"/>
          <w:szCs w:val="24"/>
          <w:shd w:val="clear" w:color="auto" w:fill="FFFFFF"/>
        </w:rPr>
        <w:t>, </w:t>
      </w:r>
      <w:r w:rsidRPr="00151ACB">
        <w:rPr>
          <w:rFonts w:cs="Arial"/>
          <w:i/>
          <w:iCs/>
          <w:szCs w:val="24"/>
          <w:shd w:val="clear" w:color="auto" w:fill="FFFFFF"/>
        </w:rPr>
        <w:t>11</w:t>
      </w:r>
      <w:r w:rsidRPr="00151ACB">
        <w:rPr>
          <w:rFonts w:cs="Arial"/>
          <w:szCs w:val="24"/>
          <w:shd w:val="clear" w:color="auto" w:fill="FFFFFF"/>
        </w:rPr>
        <w:t>(2), 227-240.</w:t>
      </w:r>
    </w:p>
    <w:p w14:paraId="3E2574FC" w14:textId="77777777" w:rsidR="004C7019" w:rsidRDefault="004C7019" w:rsidP="00E218D1">
      <w:pPr>
        <w:pStyle w:val="Heading2"/>
      </w:pPr>
    </w:p>
    <w:p w14:paraId="4BFCB748" w14:textId="7AD1D372" w:rsidR="00E218D1" w:rsidRPr="00151ACB" w:rsidRDefault="00E218D1" w:rsidP="00E218D1">
      <w:pPr>
        <w:pStyle w:val="Heading2"/>
      </w:pPr>
      <w:r w:rsidRPr="00151ACB">
        <w:t>Week 1</w:t>
      </w:r>
      <w:r>
        <w:t>3</w:t>
      </w:r>
      <w:r w:rsidRPr="00151ACB">
        <w:t xml:space="preserve">: April </w:t>
      </w:r>
      <w:r>
        <w:t>1</w:t>
      </w:r>
      <w:r w:rsidR="006626F5">
        <w:t>2</w:t>
      </w:r>
      <w:r w:rsidRPr="00151ACB">
        <w:t>, 202</w:t>
      </w:r>
      <w:r w:rsidR="006626F5">
        <w:t>2</w:t>
      </w:r>
      <w:r w:rsidR="008758AE">
        <w:t xml:space="preserve"> - IN-PERSON IN LRW 5001</w:t>
      </w:r>
    </w:p>
    <w:p w14:paraId="391020CB" w14:textId="77777777" w:rsidR="00E218D1" w:rsidRPr="00151ACB" w:rsidRDefault="00E218D1" w:rsidP="00E218D1">
      <w:pPr>
        <w:pStyle w:val="Heading3"/>
        <w:rPr>
          <w:color w:val="auto"/>
        </w:rPr>
      </w:pPr>
      <w:r w:rsidRPr="00151ACB">
        <w:rPr>
          <w:color w:val="auto"/>
        </w:rPr>
        <w:t>Topics:</w:t>
      </w:r>
    </w:p>
    <w:p w14:paraId="3AC6EB35" w14:textId="36B5BE0E" w:rsidR="00E218D1" w:rsidRPr="00151ACB" w:rsidRDefault="00E218D1" w:rsidP="00822D6B">
      <w:pPr>
        <w:pStyle w:val="ListParagraph"/>
        <w:numPr>
          <w:ilvl w:val="0"/>
          <w:numId w:val="10"/>
        </w:numPr>
        <w:rPr>
          <w:b/>
        </w:rPr>
      </w:pPr>
      <w:r>
        <w:t>C</w:t>
      </w:r>
      <w:r w:rsidRPr="00151ACB">
        <w:t>ourse wrap-up</w:t>
      </w:r>
    </w:p>
    <w:p w14:paraId="48469444" w14:textId="1E39774E" w:rsidR="00345050" w:rsidRDefault="00E218D1" w:rsidP="00A4585E">
      <w:pPr>
        <w:pStyle w:val="ListParagraph"/>
        <w:numPr>
          <w:ilvl w:val="1"/>
          <w:numId w:val="10"/>
        </w:numPr>
      </w:pPr>
      <w:r w:rsidRPr="00151ACB">
        <w:t xml:space="preserve">Guiding questions: What </w:t>
      </w:r>
      <w:r>
        <w:t xml:space="preserve">are your broad reflections on the course and our time together? </w:t>
      </w:r>
      <w:r w:rsidRPr="00151ACB">
        <w:t>What are your takeaways from the course?</w:t>
      </w:r>
    </w:p>
    <w:p w14:paraId="103408B1" w14:textId="77777777" w:rsidR="004C7019" w:rsidRPr="00E218D1" w:rsidRDefault="004C7019" w:rsidP="004C7019"/>
    <w:sectPr w:rsidR="004C7019" w:rsidRPr="00E218D1" w:rsidSect="00166EF9">
      <w:headerReference w:type="default" r:id="rId26"/>
      <w:footerReference w:type="default" r:id="rId27"/>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AE0C" w14:textId="77777777" w:rsidR="002F4CA2" w:rsidRDefault="002F4CA2" w:rsidP="003562E3">
      <w:r>
        <w:separator/>
      </w:r>
    </w:p>
  </w:endnote>
  <w:endnote w:type="continuationSeparator" w:id="0">
    <w:p w14:paraId="25FAC068" w14:textId="77777777" w:rsidR="002F4CA2" w:rsidRDefault="002F4CA2"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D8D1" w14:textId="4B940AA0" w:rsidR="00B60A1B" w:rsidRPr="00AC15D9" w:rsidRDefault="009B46C6" w:rsidP="00AC15D9">
    <w:pPr>
      <w:rPr>
        <w:rFonts w:ascii="Calibri" w:hAnsi="Calibri" w:cs="Calibri"/>
        <w:b/>
        <w:bCs/>
      </w:rPr>
    </w:pPr>
    <w:proofErr w:type="spellStart"/>
    <w:r>
      <w:rPr>
        <w:rStyle w:val="Strong"/>
        <w:rFonts w:ascii="Calibri" w:hAnsi="Calibri" w:cs="Calibri"/>
      </w:rPr>
      <w:t>SocSci</w:t>
    </w:r>
    <w:proofErr w:type="spellEnd"/>
    <w:r>
      <w:rPr>
        <w:rStyle w:val="Strong"/>
        <w:rFonts w:ascii="Calibri" w:hAnsi="Calibri" w:cs="Calibri"/>
      </w:rPr>
      <w:t xml:space="preserve"> </w:t>
    </w:r>
    <w:proofErr w:type="gramStart"/>
    <w:r>
      <w:rPr>
        <w:rStyle w:val="Strong"/>
        <w:rFonts w:ascii="Calibri" w:hAnsi="Calibri" w:cs="Calibri"/>
      </w:rPr>
      <w:t>701</w:t>
    </w:r>
    <w:r w:rsidR="00DE446D" w:rsidRPr="005F68BC">
      <w:rPr>
        <w:rStyle w:val="Strong"/>
        <w:rFonts w:ascii="Calibri" w:hAnsi="Calibri" w:cs="Calibri"/>
      </w:rPr>
      <w:t>,</w:t>
    </w:r>
    <w:r>
      <w:rPr>
        <w:rStyle w:val="Strong"/>
        <w:rFonts w:ascii="Calibri" w:hAnsi="Calibri" w:cs="Calibri"/>
      </w:rPr>
      <w:t>Winter</w:t>
    </w:r>
    <w:proofErr w:type="gramEnd"/>
    <w:r w:rsidR="00DE446D" w:rsidRPr="005F68BC">
      <w:rPr>
        <w:rStyle w:val="Strong"/>
        <w:rFonts w:ascii="Calibri" w:hAnsi="Calibri" w:cs="Calibri"/>
      </w:rPr>
      <w:t xml:space="preserve"> </w:t>
    </w:r>
    <w:r>
      <w:rPr>
        <w:rStyle w:val="Strong"/>
        <w:rFonts w:ascii="Calibri" w:hAnsi="Calibri" w:cs="Calibri"/>
      </w:rPr>
      <w:t>Term</w:t>
    </w:r>
    <w:r w:rsidR="00DE446D" w:rsidRPr="005F68BC">
      <w:rPr>
        <w:rStyle w:val="Strong"/>
        <w:rFonts w:ascii="Calibri" w:hAnsi="Calibri" w:cs="Calibri"/>
      </w:rPr>
      <w:t xml:space="preserve">, </w:t>
    </w:r>
    <w:r>
      <w:rPr>
        <w:rStyle w:val="Strong"/>
        <w:rFonts w:ascii="Calibri" w:hAnsi="Calibri" w:cs="Calibri"/>
      </w:rPr>
      <w:t>202</w:t>
    </w:r>
    <w:r w:rsidR="006626F5">
      <w:rPr>
        <w:rStyle w:val="Strong"/>
        <w:rFonts w:ascii="Calibri" w:hAnsi="Calibri" w:cs="Calibr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7E19" w14:textId="77777777" w:rsidR="002F4CA2" w:rsidRDefault="002F4CA2" w:rsidP="003562E3">
      <w:r>
        <w:separator/>
      </w:r>
    </w:p>
  </w:footnote>
  <w:footnote w:type="continuationSeparator" w:id="0">
    <w:p w14:paraId="05FA193C" w14:textId="77777777" w:rsidR="002F4CA2" w:rsidRDefault="002F4CA2"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426B" w14:textId="5117F0B9" w:rsidR="00DE446D" w:rsidRDefault="00DE446D">
    <w:pPr>
      <w:pStyle w:val="Header"/>
      <w:jc w:val="right"/>
    </w:pPr>
    <w:r>
      <w:fldChar w:fldCharType="begin"/>
    </w:r>
    <w:r>
      <w:instrText xml:space="preserve"> PAGE   \* MERGEFORMAT </w:instrText>
    </w:r>
    <w:r>
      <w:fldChar w:fldCharType="separate"/>
    </w:r>
    <w:r w:rsidR="00376E9F">
      <w:rPr>
        <w:noProof/>
      </w:rPr>
      <w:t>13</w:t>
    </w:r>
    <w:r>
      <w:rPr>
        <w:noProof/>
      </w:rPr>
      <w:fldChar w:fldCharType="end"/>
    </w:r>
  </w:p>
  <w:p w14:paraId="1A34B440"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396237"/>
    <w:multiLevelType w:val="hybridMultilevel"/>
    <w:tmpl w:val="A0E60E8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150EE"/>
    <w:multiLevelType w:val="hybridMultilevel"/>
    <w:tmpl w:val="135E5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70254"/>
    <w:multiLevelType w:val="hybridMultilevel"/>
    <w:tmpl w:val="206C5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E47B63"/>
    <w:multiLevelType w:val="hybridMultilevel"/>
    <w:tmpl w:val="984C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90ADF"/>
    <w:multiLevelType w:val="hybridMultilevel"/>
    <w:tmpl w:val="6336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F07F4"/>
    <w:multiLevelType w:val="hybridMultilevel"/>
    <w:tmpl w:val="B3AC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F39BF"/>
    <w:multiLevelType w:val="hybridMultilevel"/>
    <w:tmpl w:val="AB4404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87709"/>
    <w:multiLevelType w:val="hybridMultilevel"/>
    <w:tmpl w:val="E420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16591"/>
    <w:multiLevelType w:val="hybridMultilevel"/>
    <w:tmpl w:val="8006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F7791"/>
    <w:multiLevelType w:val="hybridMultilevel"/>
    <w:tmpl w:val="90720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912E8"/>
    <w:multiLevelType w:val="hybridMultilevel"/>
    <w:tmpl w:val="E442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3955D7"/>
    <w:multiLevelType w:val="multilevel"/>
    <w:tmpl w:val="C180F846"/>
    <w:lvl w:ilvl="0">
      <w:start w:val="1"/>
      <w:numFmt w:val="decimal"/>
      <w:lvlText w:val="%1."/>
      <w:lvlJc w:val="left"/>
      <w:pPr>
        <w:ind w:left="360" w:hanging="360"/>
      </w:pPr>
      <w:rPr>
        <w:rFonts w:hint="default"/>
        <w:b w:val="0"/>
        <w:bCs w:val="0"/>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65B003B"/>
    <w:multiLevelType w:val="hybridMultilevel"/>
    <w:tmpl w:val="E530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6"/>
  </w:num>
  <w:num w:numId="5">
    <w:abstractNumId w:val="3"/>
  </w:num>
  <w:num w:numId="6">
    <w:abstractNumId w:val="4"/>
  </w:num>
  <w:num w:numId="7">
    <w:abstractNumId w:val="12"/>
  </w:num>
  <w:num w:numId="8">
    <w:abstractNumId w:val="14"/>
  </w:num>
  <w:num w:numId="9">
    <w:abstractNumId w:val="13"/>
  </w:num>
  <w:num w:numId="10">
    <w:abstractNumId w:val="10"/>
  </w:num>
  <w:num w:numId="11">
    <w:abstractNumId w:val="19"/>
  </w:num>
  <w:num w:numId="12">
    <w:abstractNumId w:val="9"/>
  </w:num>
  <w:num w:numId="13">
    <w:abstractNumId w:val="17"/>
  </w:num>
  <w:num w:numId="14">
    <w:abstractNumId w:val="20"/>
  </w:num>
  <w:num w:numId="15">
    <w:abstractNumId w:val="22"/>
  </w:num>
  <w:num w:numId="16">
    <w:abstractNumId w:val="18"/>
  </w:num>
  <w:num w:numId="17">
    <w:abstractNumId w:val="8"/>
  </w:num>
  <w:num w:numId="18">
    <w:abstractNumId w:val="7"/>
  </w:num>
  <w:num w:numId="19">
    <w:abstractNumId w:val="21"/>
  </w:num>
  <w:num w:numId="20">
    <w:abstractNumId w:val="2"/>
  </w:num>
  <w:num w:numId="21">
    <w:abstractNumId w:val="11"/>
  </w:num>
  <w:num w:numId="22">
    <w:abstractNumId w:val="6"/>
  </w:num>
  <w:num w:numId="2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1164"/>
    <w:rsid w:val="000629A2"/>
    <w:rsid w:val="00064D97"/>
    <w:rsid w:val="00074F1E"/>
    <w:rsid w:val="000753E0"/>
    <w:rsid w:val="00080608"/>
    <w:rsid w:val="00084E3E"/>
    <w:rsid w:val="00090985"/>
    <w:rsid w:val="000928B4"/>
    <w:rsid w:val="00094A68"/>
    <w:rsid w:val="000A15C1"/>
    <w:rsid w:val="000A65DA"/>
    <w:rsid w:val="000A6633"/>
    <w:rsid w:val="000B0755"/>
    <w:rsid w:val="000C363B"/>
    <w:rsid w:val="000D3C67"/>
    <w:rsid w:val="000D7A37"/>
    <w:rsid w:val="000E3F4C"/>
    <w:rsid w:val="000F5931"/>
    <w:rsid w:val="001105A0"/>
    <w:rsid w:val="00120E73"/>
    <w:rsid w:val="00121290"/>
    <w:rsid w:val="0013233D"/>
    <w:rsid w:val="00140127"/>
    <w:rsid w:val="00140878"/>
    <w:rsid w:val="00151ACB"/>
    <w:rsid w:val="00152229"/>
    <w:rsid w:val="00153D32"/>
    <w:rsid w:val="001617A3"/>
    <w:rsid w:val="00163DDE"/>
    <w:rsid w:val="00166CFB"/>
    <w:rsid w:val="00166D7B"/>
    <w:rsid w:val="00166EF9"/>
    <w:rsid w:val="00186663"/>
    <w:rsid w:val="001A732A"/>
    <w:rsid w:val="001A7A9F"/>
    <w:rsid w:val="001B27E7"/>
    <w:rsid w:val="001B3F63"/>
    <w:rsid w:val="001B68B4"/>
    <w:rsid w:val="001C0D20"/>
    <w:rsid w:val="001C4731"/>
    <w:rsid w:val="001D4899"/>
    <w:rsid w:val="001F3D7B"/>
    <w:rsid w:val="001F58FA"/>
    <w:rsid w:val="00205826"/>
    <w:rsid w:val="00212CF1"/>
    <w:rsid w:val="00214EB3"/>
    <w:rsid w:val="00215B16"/>
    <w:rsid w:val="0023227A"/>
    <w:rsid w:val="00235C3F"/>
    <w:rsid w:val="00237779"/>
    <w:rsid w:val="00256BB6"/>
    <w:rsid w:val="002631ED"/>
    <w:rsid w:val="00265711"/>
    <w:rsid w:val="00270DA2"/>
    <w:rsid w:val="002715F6"/>
    <w:rsid w:val="00272ADF"/>
    <w:rsid w:val="00275ABB"/>
    <w:rsid w:val="0028046C"/>
    <w:rsid w:val="00292EED"/>
    <w:rsid w:val="002958FE"/>
    <w:rsid w:val="0029777A"/>
    <w:rsid w:val="002A457D"/>
    <w:rsid w:val="002A7CE6"/>
    <w:rsid w:val="002C5B58"/>
    <w:rsid w:val="002C5D47"/>
    <w:rsid w:val="002C6ABB"/>
    <w:rsid w:val="002D2FDC"/>
    <w:rsid w:val="002D4EFB"/>
    <w:rsid w:val="002D7903"/>
    <w:rsid w:val="002E04C8"/>
    <w:rsid w:val="002F2408"/>
    <w:rsid w:val="002F47DB"/>
    <w:rsid w:val="002F4CA2"/>
    <w:rsid w:val="00300B35"/>
    <w:rsid w:val="003039BD"/>
    <w:rsid w:val="00304315"/>
    <w:rsid w:val="00317B01"/>
    <w:rsid w:val="00323EED"/>
    <w:rsid w:val="00326429"/>
    <w:rsid w:val="0033561F"/>
    <w:rsid w:val="00345050"/>
    <w:rsid w:val="0034603B"/>
    <w:rsid w:val="00353377"/>
    <w:rsid w:val="003540A6"/>
    <w:rsid w:val="003562E3"/>
    <w:rsid w:val="00363EF4"/>
    <w:rsid w:val="00366F05"/>
    <w:rsid w:val="00372C3B"/>
    <w:rsid w:val="00374686"/>
    <w:rsid w:val="00374A50"/>
    <w:rsid w:val="00376E9F"/>
    <w:rsid w:val="00383FF1"/>
    <w:rsid w:val="003871E6"/>
    <w:rsid w:val="003935FD"/>
    <w:rsid w:val="003A194D"/>
    <w:rsid w:val="003A237C"/>
    <w:rsid w:val="003A276D"/>
    <w:rsid w:val="003A4E10"/>
    <w:rsid w:val="003A5F3D"/>
    <w:rsid w:val="003B75D1"/>
    <w:rsid w:val="003C4014"/>
    <w:rsid w:val="003D3C2B"/>
    <w:rsid w:val="003D468A"/>
    <w:rsid w:val="003E2817"/>
    <w:rsid w:val="003E5722"/>
    <w:rsid w:val="003F0E2E"/>
    <w:rsid w:val="003F418C"/>
    <w:rsid w:val="003F5B5F"/>
    <w:rsid w:val="003F60FC"/>
    <w:rsid w:val="003F7E7C"/>
    <w:rsid w:val="00410B29"/>
    <w:rsid w:val="00413F6E"/>
    <w:rsid w:val="00422985"/>
    <w:rsid w:val="00423681"/>
    <w:rsid w:val="00427AE6"/>
    <w:rsid w:val="00430D90"/>
    <w:rsid w:val="004433AB"/>
    <w:rsid w:val="004571A6"/>
    <w:rsid w:val="00460A5A"/>
    <w:rsid w:val="00462F7A"/>
    <w:rsid w:val="00466C3A"/>
    <w:rsid w:val="00471793"/>
    <w:rsid w:val="004817A5"/>
    <w:rsid w:val="004841FB"/>
    <w:rsid w:val="00487270"/>
    <w:rsid w:val="00497A17"/>
    <w:rsid w:val="00497BB5"/>
    <w:rsid w:val="004B4581"/>
    <w:rsid w:val="004B7060"/>
    <w:rsid w:val="004C30F4"/>
    <w:rsid w:val="004C7019"/>
    <w:rsid w:val="004D704D"/>
    <w:rsid w:val="004D7076"/>
    <w:rsid w:val="004E21C7"/>
    <w:rsid w:val="004F11C1"/>
    <w:rsid w:val="00502B04"/>
    <w:rsid w:val="005032D5"/>
    <w:rsid w:val="00511E83"/>
    <w:rsid w:val="00511EBF"/>
    <w:rsid w:val="00540BE9"/>
    <w:rsid w:val="0054103E"/>
    <w:rsid w:val="005438F5"/>
    <w:rsid w:val="00544457"/>
    <w:rsid w:val="00552DC8"/>
    <w:rsid w:val="00553D5C"/>
    <w:rsid w:val="005542B0"/>
    <w:rsid w:val="00561F0E"/>
    <w:rsid w:val="00587BEA"/>
    <w:rsid w:val="005A2D0D"/>
    <w:rsid w:val="005C0205"/>
    <w:rsid w:val="005E0320"/>
    <w:rsid w:val="005F36E4"/>
    <w:rsid w:val="005F68BC"/>
    <w:rsid w:val="00621B77"/>
    <w:rsid w:val="00624A93"/>
    <w:rsid w:val="00633F6D"/>
    <w:rsid w:val="00636295"/>
    <w:rsid w:val="00645172"/>
    <w:rsid w:val="00654317"/>
    <w:rsid w:val="0065600A"/>
    <w:rsid w:val="006626F5"/>
    <w:rsid w:val="00665583"/>
    <w:rsid w:val="006732FE"/>
    <w:rsid w:val="006735C2"/>
    <w:rsid w:val="00682473"/>
    <w:rsid w:val="00682A07"/>
    <w:rsid w:val="00685B21"/>
    <w:rsid w:val="00691933"/>
    <w:rsid w:val="006964B4"/>
    <w:rsid w:val="00697497"/>
    <w:rsid w:val="006C005C"/>
    <w:rsid w:val="006C03C8"/>
    <w:rsid w:val="006C13C2"/>
    <w:rsid w:val="006C1CCD"/>
    <w:rsid w:val="006C2996"/>
    <w:rsid w:val="006C301A"/>
    <w:rsid w:val="006C3770"/>
    <w:rsid w:val="006D00FA"/>
    <w:rsid w:val="006D43D2"/>
    <w:rsid w:val="006D5E69"/>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A2584"/>
    <w:rsid w:val="007B530B"/>
    <w:rsid w:val="007B613E"/>
    <w:rsid w:val="007B67EB"/>
    <w:rsid w:val="007C23DF"/>
    <w:rsid w:val="007C576E"/>
    <w:rsid w:val="007C7380"/>
    <w:rsid w:val="007F0D43"/>
    <w:rsid w:val="007F1E76"/>
    <w:rsid w:val="008008D9"/>
    <w:rsid w:val="00801B29"/>
    <w:rsid w:val="00801C86"/>
    <w:rsid w:val="008046C6"/>
    <w:rsid w:val="00810613"/>
    <w:rsid w:val="00822D6B"/>
    <w:rsid w:val="00825946"/>
    <w:rsid w:val="00826B65"/>
    <w:rsid w:val="00831AA9"/>
    <w:rsid w:val="00837023"/>
    <w:rsid w:val="00842A26"/>
    <w:rsid w:val="00843499"/>
    <w:rsid w:val="00844C61"/>
    <w:rsid w:val="00845079"/>
    <w:rsid w:val="00853542"/>
    <w:rsid w:val="00854F8A"/>
    <w:rsid w:val="008552BF"/>
    <w:rsid w:val="00856F68"/>
    <w:rsid w:val="00864E23"/>
    <w:rsid w:val="00867130"/>
    <w:rsid w:val="00870251"/>
    <w:rsid w:val="00874383"/>
    <w:rsid w:val="008758AE"/>
    <w:rsid w:val="00890233"/>
    <w:rsid w:val="00894D18"/>
    <w:rsid w:val="0089769E"/>
    <w:rsid w:val="008A32E6"/>
    <w:rsid w:val="008A3DBE"/>
    <w:rsid w:val="008A3DC7"/>
    <w:rsid w:val="008C0658"/>
    <w:rsid w:val="008C1257"/>
    <w:rsid w:val="008C175D"/>
    <w:rsid w:val="008C1902"/>
    <w:rsid w:val="008C1E64"/>
    <w:rsid w:val="008D0F99"/>
    <w:rsid w:val="008F141C"/>
    <w:rsid w:val="008F3DB2"/>
    <w:rsid w:val="008F5919"/>
    <w:rsid w:val="00902639"/>
    <w:rsid w:val="00911287"/>
    <w:rsid w:val="009133EB"/>
    <w:rsid w:val="00915A9A"/>
    <w:rsid w:val="0092314E"/>
    <w:rsid w:val="00926851"/>
    <w:rsid w:val="009278C6"/>
    <w:rsid w:val="0093112D"/>
    <w:rsid w:val="00934FB3"/>
    <w:rsid w:val="00937535"/>
    <w:rsid w:val="00941D3D"/>
    <w:rsid w:val="0094478D"/>
    <w:rsid w:val="00954424"/>
    <w:rsid w:val="009659E4"/>
    <w:rsid w:val="00975A6E"/>
    <w:rsid w:val="00976D7C"/>
    <w:rsid w:val="00977C0A"/>
    <w:rsid w:val="00985BCA"/>
    <w:rsid w:val="009978C4"/>
    <w:rsid w:val="009B46C6"/>
    <w:rsid w:val="009B6AAE"/>
    <w:rsid w:val="009B73E3"/>
    <w:rsid w:val="009C14E0"/>
    <w:rsid w:val="009C48C6"/>
    <w:rsid w:val="009D727A"/>
    <w:rsid w:val="009E304A"/>
    <w:rsid w:val="009E71BA"/>
    <w:rsid w:val="00A020ED"/>
    <w:rsid w:val="00A04B0A"/>
    <w:rsid w:val="00A0614E"/>
    <w:rsid w:val="00A17AD9"/>
    <w:rsid w:val="00A25067"/>
    <w:rsid w:val="00A256B8"/>
    <w:rsid w:val="00A4585E"/>
    <w:rsid w:val="00A47A9F"/>
    <w:rsid w:val="00A50224"/>
    <w:rsid w:val="00A562FF"/>
    <w:rsid w:val="00A70640"/>
    <w:rsid w:val="00A70747"/>
    <w:rsid w:val="00A72679"/>
    <w:rsid w:val="00A73DA4"/>
    <w:rsid w:val="00A768D6"/>
    <w:rsid w:val="00A777C8"/>
    <w:rsid w:val="00A81F2C"/>
    <w:rsid w:val="00A82F6A"/>
    <w:rsid w:val="00A94A1C"/>
    <w:rsid w:val="00AA2170"/>
    <w:rsid w:val="00AA534C"/>
    <w:rsid w:val="00AA586A"/>
    <w:rsid w:val="00AB262D"/>
    <w:rsid w:val="00AB6ED5"/>
    <w:rsid w:val="00AC15D9"/>
    <w:rsid w:val="00AC5C16"/>
    <w:rsid w:val="00AC7245"/>
    <w:rsid w:val="00AD6361"/>
    <w:rsid w:val="00AE26BE"/>
    <w:rsid w:val="00AE2CFC"/>
    <w:rsid w:val="00AE4629"/>
    <w:rsid w:val="00AF54A8"/>
    <w:rsid w:val="00B12E16"/>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E7B66"/>
    <w:rsid w:val="00BF2C65"/>
    <w:rsid w:val="00C01D25"/>
    <w:rsid w:val="00C0326E"/>
    <w:rsid w:val="00C114E6"/>
    <w:rsid w:val="00C1749D"/>
    <w:rsid w:val="00C2056B"/>
    <w:rsid w:val="00C2506E"/>
    <w:rsid w:val="00C304B1"/>
    <w:rsid w:val="00C32516"/>
    <w:rsid w:val="00C33486"/>
    <w:rsid w:val="00C3613B"/>
    <w:rsid w:val="00C558DE"/>
    <w:rsid w:val="00C572BC"/>
    <w:rsid w:val="00C6347B"/>
    <w:rsid w:val="00C70F66"/>
    <w:rsid w:val="00C714B6"/>
    <w:rsid w:val="00C75EFF"/>
    <w:rsid w:val="00C76976"/>
    <w:rsid w:val="00C83D3E"/>
    <w:rsid w:val="00C8483B"/>
    <w:rsid w:val="00C85807"/>
    <w:rsid w:val="00C8715F"/>
    <w:rsid w:val="00C8735A"/>
    <w:rsid w:val="00C9659D"/>
    <w:rsid w:val="00C97F20"/>
    <w:rsid w:val="00CA60B9"/>
    <w:rsid w:val="00CB2678"/>
    <w:rsid w:val="00CB31FC"/>
    <w:rsid w:val="00CB4111"/>
    <w:rsid w:val="00CC2CFA"/>
    <w:rsid w:val="00CE00B1"/>
    <w:rsid w:val="00CF13BB"/>
    <w:rsid w:val="00CF1CE7"/>
    <w:rsid w:val="00CF2530"/>
    <w:rsid w:val="00CF35BF"/>
    <w:rsid w:val="00D00023"/>
    <w:rsid w:val="00D00FAE"/>
    <w:rsid w:val="00D10E1F"/>
    <w:rsid w:val="00D22094"/>
    <w:rsid w:val="00D2328E"/>
    <w:rsid w:val="00D2391B"/>
    <w:rsid w:val="00D25312"/>
    <w:rsid w:val="00D319C9"/>
    <w:rsid w:val="00D32FC7"/>
    <w:rsid w:val="00D50FCF"/>
    <w:rsid w:val="00D537F7"/>
    <w:rsid w:val="00D5497F"/>
    <w:rsid w:val="00D57FB6"/>
    <w:rsid w:val="00D7319C"/>
    <w:rsid w:val="00D80971"/>
    <w:rsid w:val="00D85D37"/>
    <w:rsid w:val="00D866DF"/>
    <w:rsid w:val="00D8775E"/>
    <w:rsid w:val="00D933C7"/>
    <w:rsid w:val="00D93C31"/>
    <w:rsid w:val="00DA2107"/>
    <w:rsid w:val="00DC0646"/>
    <w:rsid w:val="00DC50D4"/>
    <w:rsid w:val="00DE446D"/>
    <w:rsid w:val="00DE499F"/>
    <w:rsid w:val="00DE6FAF"/>
    <w:rsid w:val="00DF0243"/>
    <w:rsid w:val="00DF5BFC"/>
    <w:rsid w:val="00E00354"/>
    <w:rsid w:val="00E041FD"/>
    <w:rsid w:val="00E04449"/>
    <w:rsid w:val="00E218D1"/>
    <w:rsid w:val="00E34635"/>
    <w:rsid w:val="00E376BD"/>
    <w:rsid w:val="00E37889"/>
    <w:rsid w:val="00E42CB7"/>
    <w:rsid w:val="00E458B8"/>
    <w:rsid w:val="00E4755A"/>
    <w:rsid w:val="00E52799"/>
    <w:rsid w:val="00E5793A"/>
    <w:rsid w:val="00E57A6E"/>
    <w:rsid w:val="00E72B50"/>
    <w:rsid w:val="00E72B51"/>
    <w:rsid w:val="00E740EA"/>
    <w:rsid w:val="00E76A44"/>
    <w:rsid w:val="00EA17D1"/>
    <w:rsid w:val="00EA573B"/>
    <w:rsid w:val="00EC0618"/>
    <w:rsid w:val="00EE08B7"/>
    <w:rsid w:val="00EE410D"/>
    <w:rsid w:val="00F04D0E"/>
    <w:rsid w:val="00F11804"/>
    <w:rsid w:val="00F150B1"/>
    <w:rsid w:val="00F16756"/>
    <w:rsid w:val="00F27A89"/>
    <w:rsid w:val="00F32B50"/>
    <w:rsid w:val="00F34CDA"/>
    <w:rsid w:val="00F4138C"/>
    <w:rsid w:val="00F439A1"/>
    <w:rsid w:val="00F536C4"/>
    <w:rsid w:val="00F54C43"/>
    <w:rsid w:val="00F6771E"/>
    <w:rsid w:val="00F7359A"/>
    <w:rsid w:val="00F74932"/>
    <w:rsid w:val="00F75660"/>
    <w:rsid w:val="00F8362E"/>
    <w:rsid w:val="00F96DFE"/>
    <w:rsid w:val="00FA37D5"/>
    <w:rsid w:val="00FA682C"/>
    <w:rsid w:val="00FB6A32"/>
    <w:rsid w:val="00FC5C23"/>
    <w:rsid w:val="00FC686E"/>
    <w:rsid w:val="00FD4CCA"/>
    <w:rsid w:val="00FD5D9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572D1"/>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84"/>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outlineLvl w:val="0"/>
    </w:pPr>
    <w:rPr>
      <w:rFonts w:eastAsia="MS Gothic" w:cs="Calibri"/>
      <w:b/>
      <w:bCs/>
      <w:color w:val="000000"/>
      <w:sz w:val="32"/>
      <w:szCs w:val="28"/>
    </w:rPr>
  </w:style>
  <w:style w:type="paragraph" w:styleId="Heading2">
    <w:name w:val="heading 2"/>
    <w:next w:val="Normal"/>
    <w:link w:val="Heading2Char"/>
    <w:autoRedefine/>
    <w:qFormat/>
    <w:rsid w:val="008C1257"/>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1105A0"/>
    <w:pPr>
      <w:keepNext/>
      <w:keepLines/>
      <w:spacing w:before="200"/>
      <w:outlineLvl w:val="2"/>
    </w:pPr>
    <w:rPr>
      <w:rFonts w:eastAsia="MS Gothic" w:cs="Arial"/>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C1257"/>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7A2584"/>
    <w:pPr>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1105A0"/>
    <w:rPr>
      <w:rFonts w:ascii="Arial" w:eastAsia="MS Gothic" w:hAnsi="Arial" w:cs="Arial"/>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customStyle="1" w:styleId="UnresolvedMention2">
    <w:name w:val="Unresolved Mention2"/>
    <w:basedOn w:val="DefaultParagraphFont"/>
    <w:uiPriority w:val="99"/>
    <w:semiHidden/>
    <w:unhideWhenUsed/>
    <w:rsid w:val="00C558DE"/>
    <w:rPr>
      <w:color w:val="605E5C"/>
      <w:shd w:val="clear" w:color="auto" w:fill="E1DFDD"/>
    </w:rPr>
  </w:style>
  <w:style w:type="paragraph" w:styleId="NormalWeb">
    <w:name w:val="Normal (Web)"/>
    <w:basedOn w:val="Normal"/>
    <w:uiPriority w:val="99"/>
    <w:unhideWhenUsed/>
    <w:rsid w:val="0093112D"/>
    <w:pPr>
      <w:spacing w:before="100" w:beforeAutospacing="1" w:after="100" w:afterAutospacing="1"/>
    </w:pPr>
    <w:rPr>
      <w:rFonts w:ascii="Times New Roman" w:hAnsi="Times New Roman"/>
      <w:szCs w:val="24"/>
      <w:lang w:val="en-CA" w:eastAsia="zh-CN"/>
    </w:rPr>
  </w:style>
  <w:style w:type="paragraph" w:customStyle="1" w:styleId="dx-doi">
    <w:name w:val="dx-doi"/>
    <w:basedOn w:val="Normal"/>
    <w:rsid w:val="00FD5D90"/>
    <w:pPr>
      <w:spacing w:before="100" w:beforeAutospacing="1" w:after="100" w:afterAutospacing="1"/>
    </w:pPr>
    <w:rPr>
      <w:rFonts w:ascii="Times New Roman" w:hAnsi="Times New Roman"/>
      <w:szCs w:val="24"/>
      <w:lang w:val="en-CA" w:eastAsia="zh-CN"/>
    </w:rPr>
  </w:style>
  <w:style w:type="character" w:styleId="UnresolvedMention">
    <w:name w:val="Unresolved Mention"/>
    <w:basedOn w:val="DefaultParagraphFont"/>
    <w:uiPriority w:val="99"/>
    <w:semiHidden/>
    <w:unhideWhenUsed/>
    <w:rsid w:val="004C7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46101938">
      <w:bodyDiv w:val="1"/>
      <w:marLeft w:val="0"/>
      <w:marRight w:val="0"/>
      <w:marTop w:val="0"/>
      <w:marBottom w:val="0"/>
      <w:divBdr>
        <w:top w:val="none" w:sz="0" w:space="0" w:color="auto"/>
        <w:left w:val="none" w:sz="0" w:space="0" w:color="auto"/>
        <w:bottom w:val="none" w:sz="0" w:space="0" w:color="auto"/>
        <w:right w:val="none" w:sz="0" w:space="0" w:color="auto"/>
      </w:divBdr>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59792027">
      <w:bodyDiv w:val="1"/>
      <w:marLeft w:val="0"/>
      <w:marRight w:val="0"/>
      <w:marTop w:val="0"/>
      <w:marBottom w:val="0"/>
      <w:divBdr>
        <w:top w:val="none" w:sz="0" w:space="0" w:color="auto"/>
        <w:left w:val="none" w:sz="0" w:space="0" w:color="auto"/>
        <w:bottom w:val="none" w:sz="0" w:space="0" w:color="auto"/>
        <w:right w:val="none" w:sz="0" w:space="0" w:color="auto"/>
      </w:divBdr>
      <w:divsChild>
        <w:div w:id="1164323373">
          <w:marLeft w:val="0"/>
          <w:marRight w:val="0"/>
          <w:marTop w:val="0"/>
          <w:marBottom w:val="0"/>
          <w:divBdr>
            <w:top w:val="none" w:sz="0" w:space="0" w:color="auto"/>
            <w:left w:val="none" w:sz="0" w:space="0" w:color="auto"/>
            <w:bottom w:val="none" w:sz="0" w:space="0" w:color="auto"/>
            <w:right w:val="none" w:sz="0" w:space="0" w:color="auto"/>
          </w:divBdr>
          <w:divsChild>
            <w:div w:id="1536623244">
              <w:marLeft w:val="0"/>
              <w:marRight w:val="0"/>
              <w:marTop w:val="0"/>
              <w:marBottom w:val="0"/>
              <w:divBdr>
                <w:top w:val="none" w:sz="0" w:space="0" w:color="auto"/>
                <w:left w:val="none" w:sz="0" w:space="0" w:color="auto"/>
                <w:bottom w:val="none" w:sz="0" w:space="0" w:color="auto"/>
                <w:right w:val="none" w:sz="0" w:space="0" w:color="auto"/>
              </w:divBdr>
              <w:divsChild>
                <w:div w:id="6429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3249">
      <w:bodyDiv w:val="1"/>
      <w:marLeft w:val="0"/>
      <w:marRight w:val="0"/>
      <w:marTop w:val="0"/>
      <w:marBottom w:val="0"/>
      <w:divBdr>
        <w:top w:val="none" w:sz="0" w:space="0" w:color="auto"/>
        <w:left w:val="none" w:sz="0" w:space="0" w:color="auto"/>
        <w:bottom w:val="none" w:sz="0" w:space="0" w:color="auto"/>
        <w:right w:val="none" w:sz="0" w:space="0" w:color="auto"/>
      </w:divBdr>
      <w:divsChild>
        <w:div w:id="1165974845">
          <w:marLeft w:val="0"/>
          <w:marRight w:val="0"/>
          <w:marTop w:val="0"/>
          <w:marBottom w:val="0"/>
          <w:divBdr>
            <w:top w:val="none" w:sz="0" w:space="0" w:color="auto"/>
            <w:left w:val="none" w:sz="0" w:space="0" w:color="auto"/>
            <w:bottom w:val="none" w:sz="0" w:space="0" w:color="auto"/>
            <w:right w:val="none" w:sz="0" w:space="0" w:color="auto"/>
          </w:divBdr>
          <w:divsChild>
            <w:div w:id="759062143">
              <w:marLeft w:val="0"/>
              <w:marRight w:val="0"/>
              <w:marTop w:val="0"/>
              <w:marBottom w:val="0"/>
              <w:divBdr>
                <w:top w:val="none" w:sz="0" w:space="0" w:color="auto"/>
                <w:left w:val="none" w:sz="0" w:space="0" w:color="auto"/>
                <w:bottom w:val="none" w:sz="0" w:space="0" w:color="auto"/>
                <w:right w:val="none" w:sz="0" w:space="0" w:color="auto"/>
              </w:divBdr>
              <w:divsChild>
                <w:div w:id="7186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1878">
      <w:bodyDiv w:val="1"/>
      <w:marLeft w:val="0"/>
      <w:marRight w:val="0"/>
      <w:marTop w:val="0"/>
      <w:marBottom w:val="0"/>
      <w:divBdr>
        <w:top w:val="none" w:sz="0" w:space="0" w:color="auto"/>
        <w:left w:val="none" w:sz="0" w:space="0" w:color="auto"/>
        <w:bottom w:val="none" w:sz="0" w:space="0" w:color="auto"/>
        <w:right w:val="none" w:sz="0" w:space="0" w:color="auto"/>
      </w:divBdr>
    </w:div>
    <w:div w:id="334723269">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386343432">
      <w:bodyDiv w:val="1"/>
      <w:marLeft w:val="0"/>
      <w:marRight w:val="0"/>
      <w:marTop w:val="0"/>
      <w:marBottom w:val="0"/>
      <w:divBdr>
        <w:top w:val="none" w:sz="0" w:space="0" w:color="auto"/>
        <w:left w:val="none" w:sz="0" w:space="0" w:color="auto"/>
        <w:bottom w:val="none" w:sz="0" w:space="0" w:color="auto"/>
        <w:right w:val="none" w:sz="0" w:space="0" w:color="auto"/>
      </w:divBdr>
    </w:div>
    <w:div w:id="762453849">
      <w:bodyDiv w:val="1"/>
      <w:marLeft w:val="0"/>
      <w:marRight w:val="0"/>
      <w:marTop w:val="0"/>
      <w:marBottom w:val="0"/>
      <w:divBdr>
        <w:top w:val="none" w:sz="0" w:space="0" w:color="auto"/>
        <w:left w:val="none" w:sz="0" w:space="0" w:color="auto"/>
        <w:bottom w:val="none" w:sz="0" w:space="0" w:color="auto"/>
        <w:right w:val="none" w:sz="0" w:space="0" w:color="auto"/>
      </w:divBdr>
      <w:divsChild>
        <w:div w:id="395667721">
          <w:marLeft w:val="0"/>
          <w:marRight w:val="0"/>
          <w:marTop w:val="0"/>
          <w:marBottom w:val="0"/>
          <w:divBdr>
            <w:top w:val="none" w:sz="0" w:space="0" w:color="auto"/>
            <w:left w:val="none" w:sz="0" w:space="0" w:color="auto"/>
            <w:bottom w:val="none" w:sz="0" w:space="0" w:color="auto"/>
            <w:right w:val="none" w:sz="0" w:space="0" w:color="auto"/>
          </w:divBdr>
          <w:divsChild>
            <w:div w:id="62028125">
              <w:marLeft w:val="0"/>
              <w:marRight w:val="0"/>
              <w:marTop w:val="0"/>
              <w:marBottom w:val="0"/>
              <w:divBdr>
                <w:top w:val="none" w:sz="0" w:space="0" w:color="auto"/>
                <w:left w:val="none" w:sz="0" w:space="0" w:color="auto"/>
                <w:bottom w:val="none" w:sz="0" w:space="0" w:color="auto"/>
                <w:right w:val="none" w:sz="0" w:space="0" w:color="auto"/>
              </w:divBdr>
              <w:divsChild>
                <w:div w:id="8021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03606">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013188962">
      <w:bodyDiv w:val="1"/>
      <w:marLeft w:val="0"/>
      <w:marRight w:val="0"/>
      <w:marTop w:val="0"/>
      <w:marBottom w:val="0"/>
      <w:divBdr>
        <w:top w:val="none" w:sz="0" w:space="0" w:color="auto"/>
        <w:left w:val="none" w:sz="0" w:space="0" w:color="auto"/>
        <w:bottom w:val="none" w:sz="0" w:space="0" w:color="auto"/>
        <w:right w:val="none" w:sz="0" w:space="0" w:color="auto"/>
      </w:divBdr>
    </w:div>
    <w:div w:id="1052922640">
      <w:bodyDiv w:val="1"/>
      <w:marLeft w:val="0"/>
      <w:marRight w:val="0"/>
      <w:marTop w:val="0"/>
      <w:marBottom w:val="0"/>
      <w:divBdr>
        <w:top w:val="none" w:sz="0" w:space="0" w:color="auto"/>
        <w:left w:val="none" w:sz="0" w:space="0" w:color="auto"/>
        <w:bottom w:val="none" w:sz="0" w:space="0" w:color="auto"/>
        <w:right w:val="none" w:sz="0" w:space="0" w:color="auto"/>
      </w:divBdr>
      <w:divsChild>
        <w:div w:id="1488738992">
          <w:marLeft w:val="0"/>
          <w:marRight w:val="0"/>
          <w:marTop w:val="0"/>
          <w:marBottom w:val="0"/>
          <w:divBdr>
            <w:top w:val="none" w:sz="0" w:space="0" w:color="auto"/>
            <w:left w:val="none" w:sz="0" w:space="0" w:color="auto"/>
            <w:bottom w:val="none" w:sz="0" w:space="0" w:color="auto"/>
            <w:right w:val="none" w:sz="0" w:space="0" w:color="auto"/>
          </w:divBdr>
          <w:divsChild>
            <w:div w:id="998733317">
              <w:marLeft w:val="0"/>
              <w:marRight w:val="0"/>
              <w:marTop w:val="0"/>
              <w:marBottom w:val="0"/>
              <w:divBdr>
                <w:top w:val="none" w:sz="0" w:space="0" w:color="auto"/>
                <w:left w:val="none" w:sz="0" w:space="0" w:color="auto"/>
                <w:bottom w:val="none" w:sz="0" w:space="0" w:color="auto"/>
                <w:right w:val="none" w:sz="0" w:space="0" w:color="auto"/>
              </w:divBdr>
              <w:divsChild>
                <w:div w:id="8253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5182">
      <w:bodyDiv w:val="1"/>
      <w:marLeft w:val="0"/>
      <w:marRight w:val="0"/>
      <w:marTop w:val="0"/>
      <w:marBottom w:val="0"/>
      <w:divBdr>
        <w:top w:val="none" w:sz="0" w:space="0" w:color="auto"/>
        <w:left w:val="none" w:sz="0" w:space="0" w:color="auto"/>
        <w:bottom w:val="none" w:sz="0" w:space="0" w:color="auto"/>
        <w:right w:val="none" w:sz="0" w:space="0" w:color="auto"/>
      </w:divBdr>
      <w:divsChild>
        <w:div w:id="1994024785">
          <w:marLeft w:val="0"/>
          <w:marRight w:val="0"/>
          <w:marTop w:val="0"/>
          <w:marBottom w:val="0"/>
          <w:divBdr>
            <w:top w:val="none" w:sz="0" w:space="0" w:color="auto"/>
            <w:left w:val="none" w:sz="0" w:space="0" w:color="auto"/>
            <w:bottom w:val="none" w:sz="0" w:space="0" w:color="auto"/>
            <w:right w:val="none" w:sz="0" w:space="0" w:color="auto"/>
          </w:divBdr>
          <w:divsChild>
            <w:div w:id="1547524235">
              <w:marLeft w:val="0"/>
              <w:marRight w:val="0"/>
              <w:marTop w:val="0"/>
              <w:marBottom w:val="0"/>
              <w:divBdr>
                <w:top w:val="none" w:sz="0" w:space="0" w:color="auto"/>
                <w:left w:val="none" w:sz="0" w:space="0" w:color="auto"/>
                <w:bottom w:val="none" w:sz="0" w:space="0" w:color="auto"/>
                <w:right w:val="none" w:sz="0" w:space="0" w:color="auto"/>
              </w:divBdr>
              <w:divsChild>
                <w:div w:id="15859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94557">
      <w:bodyDiv w:val="1"/>
      <w:marLeft w:val="0"/>
      <w:marRight w:val="0"/>
      <w:marTop w:val="0"/>
      <w:marBottom w:val="0"/>
      <w:divBdr>
        <w:top w:val="none" w:sz="0" w:space="0" w:color="auto"/>
        <w:left w:val="none" w:sz="0" w:space="0" w:color="auto"/>
        <w:bottom w:val="none" w:sz="0" w:space="0" w:color="auto"/>
        <w:right w:val="none" w:sz="0" w:space="0" w:color="auto"/>
      </w:divBdr>
    </w:div>
    <w:div w:id="1209416469">
      <w:bodyDiv w:val="1"/>
      <w:marLeft w:val="0"/>
      <w:marRight w:val="0"/>
      <w:marTop w:val="0"/>
      <w:marBottom w:val="0"/>
      <w:divBdr>
        <w:top w:val="none" w:sz="0" w:space="0" w:color="auto"/>
        <w:left w:val="none" w:sz="0" w:space="0" w:color="auto"/>
        <w:bottom w:val="none" w:sz="0" w:space="0" w:color="auto"/>
        <w:right w:val="none" w:sz="0" w:space="0" w:color="auto"/>
      </w:divBdr>
    </w:div>
    <w:div w:id="1282682944">
      <w:bodyDiv w:val="1"/>
      <w:marLeft w:val="0"/>
      <w:marRight w:val="0"/>
      <w:marTop w:val="0"/>
      <w:marBottom w:val="0"/>
      <w:divBdr>
        <w:top w:val="none" w:sz="0" w:space="0" w:color="auto"/>
        <w:left w:val="none" w:sz="0" w:space="0" w:color="auto"/>
        <w:bottom w:val="none" w:sz="0" w:space="0" w:color="auto"/>
        <w:right w:val="none" w:sz="0" w:space="0" w:color="auto"/>
      </w:divBdr>
    </w:div>
    <w:div w:id="1316572401">
      <w:bodyDiv w:val="1"/>
      <w:marLeft w:val="0"/>
      <w:marRight w:val="0"/>
      <w:marTop w:val="0"/>
      <w:marBottom w:val="0"/>
      <w:divBdr>
        <w:top w:val="none" w:sz="0" w:space="0" w:color="auto"/>
        <w:left w:val="none" w:sz="0" w:space="0" w:color="auto"/>
        <w:bottom w:val="none" w:sz="0" w:space="0" w:color="auto"/>
        <w:right w:val="none" w:sz="0" w:space="0" w:color="auto"/>
      </w:divBdr>
      <w:divsChild>
        <w:div w:id="1666670154">
          <w:marLeft w:val="0"/>
          <w:marRight w:val="0"/>
          <w:marTop w:val="0"/>
          <w:marBottom w:val="0"/>
          <w:divBdr>
            <w:top w:val="none" w:sz="0" w:space="0" w:color="auto"/>
            <w:left w:val="none" w:sz="0" w:space="0" w:color="auto"/>
            <w:bottom w:val="none" w:sz="0" w:space="0" w:color="auto"/>
            <w:right w:val="none" w:sz="0" w:space="0" w:color="auto"/>
          </w:divBdr>
          <w:divsChild>
            <w:div w:id="265121665">
              <w:marLeft w:val="0"/>
              <w:marRight w:val="0"/>
              <w:marTop w:val="0"/>
              <w:marBottom w:val="0"/>
              <w:divBdr>
                <w:top w:val="none" w:sz="0" w:space="0" w:color="auto"/>
                <w:left w:val="none" w:sz="0" w:space="0" w:color="auto"/>
                <w:bottom w:val="none" w:sz="0" w:space="0" w:color="auto"/>
                <w:right w:val="none" w:sz="0" w:space="0" w:color="auto"/>
              </w:divBdr>
              <w:divsChild>
                <w:div w:id="17366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5309">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871719201">
      <w:bodyDiv w:val="1"/>
      <w:marLeft w:val="0"/>
      <w:marRight w:val="0"/>
      <w:marTop w:val="0"/>
      <w:marBottom w:val="0"/>
      <w:divBdr>
        <w:top w:val="none" w:sz="0" w:space="0" w:color="auto"/>
        <w:left w:val="none" w:sz="0" w:space="0" w:color="auto"/>
        <w:bottom w:val="none" w:sz="0" w:space="0" w:color="auto"/>
        <w:right w:val="none" w:sz="0" w:space="0" w:color="auto"/>
      </w:divBdr>
    </w:div>
    <w:div w:id="1873414840">
      <w:bodyDiv w:val="1"/>
      <w:marLeft w:val="0"/>
      <w:marRight w:val="0"/>
      <w:marTop w:val="0"/>
      <w:marBottom w:val="0"/>
      <w:divBdr>
        <w:top w:val="none" w:sz="0" w:space="0" w:color="auto"/>
        <w:left w:val="none" w:sz="0" w:space="0" w:color="auto"/>
        <w:bottom w:val="none" w:sz="0" w:space="0" w:color="auto"/>
        <w:right w:val="none" w:sz="0" w:space="0" w:color="auto"/>
      </w:divBdr>
      <w:divsChild>
        <w:div w:id="152378856">
          <w:marLeft w:val="0"/>
          <w:marRight w:val="0"/>
          <w:marTop w:val="0"/>
          <w:marBottom w:val="0"/>
          <w:divBdr>
            <w:top w:val="none" w:sz="0" w:space="0" w:color="auto"/>
            <w:left w:val="none" w:sz="0" w:space="0" w:color="auto"/>
            <w:bottom w:val="none" w:sz="0" w:space="0" w:color="auto"/>
            <w:right w:val="none" w:sz="0" w:space="0" w:color="auto"/>
          </w:divBdr>
          <w:divsChild>
            <w:div w:id="600836584">
              <w:marLeft w:val="0"/>
              <w:marRight w:val="0"/>
              <w:marTop w:val="0"/>
              <w:marBottom w:val="0"/>
              <w:divBdr>
                <w:top w:val="none" w:sz="0" w:space="0" w:color="auto"/>
                <w:left w:val="none" w:sz="0" w:space="0" w:color="auto"/>
                <w:bottom w:val="none" w:sz="0" w:space="0" w:color="auto"/>
                <w:right w:val="none" w:sz="0" w:space="0" w:color="auto"/>
              </w:divBdr>
              <w:divsChild>
                <w:div w:id="5126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8647">
      <w:bodyDiv w:val="1"/>
      <w:marLeft w:val="0"/>
      <w:marRight w:val="0"/>
      <w:marTop w:val="0"/>
      <w:marBottom w:val="0"/>
      <w:divBdr>
        <w:top w:val="none" w:sz="0" w:space="0" w:color="auto"/>
        <w:left w:val="none" w:sz="0" w:space="0" w:color="auto"/>
        <w:bottom w:val="none" w:sz="0" w:space="0" w:color="auto"/>
        <w:right w:val="none" w:sz="0" w:space="0" w:color="auto"/>
      </w:divBdr>
      <w:divsChild>
        <w:div w:id="1314143863">
          <w:marLeft w:val="0"/>
          <w:marRight w:val="0"/>
          <w:marTop w:val="0"/>
          <w:marBottom w:val="0"/>
          <w:divBdr>
            <w:top w:val="none" w:sz="0" w:space="0" w:color="auto"/>
            <w:left w:val="none" w:sz="0" w:space="0" w:color="auto"/>
            <w:bottom w:val="none" w:sz="0" w:space="0" w:color="auto"/>
            <w:right w:val="none" w:sz="0" w:space="0" w:color="auto"/>
          </w:divBdr>
          <w:divsChild>
            <w:div w:id="1607074898">
              <w:marLeft w:val="0"/>
              <w:marRight w:val="0"/>
              <w:marTop w:val="0"/>
              <w:marBottom w:val="0"/>
              <w:divBdr>
                <w:top w:val="none" w:sz="0" w:space="0" w:color="auto"/>
                <w:left w:val="none" w:sz="0" w:space="0" w:color="auto"/>
                <w:bottom w:val="none" w:sz="0" w:space="0" w:color="auto"/>
                <w:right w:val="none" w:sz="0" w:space="0" w:color="auto"/>
              </w:divBdr>
              <w:divsChild>
                <w:div w:id="14847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77439">
      <w:bodyDiv w:val="1"/>
      <w:marLeft w:val="0"/>
      <w:marRight w:val="0"/>
      <w:marTop w:val="0"/>
      <w:marBottom w:val="0"/>
      <w:divBdr>
        <w:top w:val="none" w:sz="0" w:space="0" w:color="auto"/>
        <w:left w:val="none" w:sz="0" w:space="0" w:color="auto"/>
        <w:bottom w:val="none" w:sz="0" w:space="0" w:color="auto"/>
        <w:right w:val="none" w:sz="0" w:space="0" w:color="auto"/>
      </w:divBdr>
      <w:divsChild>
        <w:div w:id="2000307378">
          <w:marLeft w:val="0"/>
          <w:marRight w:val="0"/>
          <w:marTop w:val="0"/>
          <w:marBottom w:val="0"/>
          <w:divBdr>
            <w:top w:val="none" w:sz="0" w:space="0" w:color="auto"/>
            <w:left w:val="none" w:sz="0" w:space="0" w:color="auto"/>
            <w:bottom w:val="none" w:sz="0" w:space="0" w:color="auto"/>
            <w:right w:val="none" w:sz="0" w:space="0" w:color="auto"/>
          </w:divBdr>
          <w:divsChild>
            <w:div w:id="1134056991">
              <w:marLeft w:val="0"/>
              <w:marRight w:val="0"/>
              <w:marTop w:val="0"/>
              <w:marBottom w:val="0"/>
              <w:divBdr>
                <w:top w:val="none" w:sz="0" w:space="0" w:color="auto"/>
                <w:left w:val="none" w:sz="0" w:space="0" w:color="auto"/>
                <w:bottom w:val="none" w:sz="0" w:space="0" w:color="auto"/>
                <w:right w:val="none" w:sz="0" w:space="0" w:color="auto"/>
              </w:divBdr>
              <w:divsChild>
                <w:div w:id="14796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5130/ijcre.v7i1.3486" TargetMode="External"/><Relationship Id="rId18" Type="http://schemas.openxmlformats.org/officeDocument/2006/relationships/hyperlink" Target="https://www.tandfonline.com/doi/pdf/10.1080/21582041.2013.76961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tube.com/watch?v=Zkwn_wA5uNo" TargetMode="External"/><Relationship Id="rId7" Type="http://schemas.openxmlformats.org/officeDocument/2006/relationships/endnotes" Target="endnotes.xml"/><Relationship Id="rId12" Type="http://schemas.openxmlformats.org/officeDocument/2006/relationships/hyperlink" Target="https://academicmatters.ca/beyond-all-in-the-family-community-based-research-in-canada/" TargetMode="External"/><Relationship Id="rId17" Type="http://schemas.openxmlformats.org/officeDocument/2006/relationships/hyperlink" Target="https://esj.usask.ca/index.php/esj/article/view/68350" TargetMode="External"/><Relationship Id="rId25" Type="http://schemas.openxmlformats.org/officeDocument/2006/relationships/hyperlink" Target="https://doi.org/10.1080/09581596.2019.1656800" TargetMode="External"/><Relationship Id="rId2" Type="http://schemas.openxmlformats.org/officeDocument/2006/relationships/numbering" Target="numbering.xml"/><Relationship Id="rId16" Type="http://schemas.openxmlformats.org/officeDocument/2006/relationships/hyperlink" Target="https://www.sfu.ca/ceri/archive/videos/community-engaged-research-through-a-trauma-informed-lens.html" TargetMode="External"/><Relationship Id="rId20" Type="http://schemas.openxmlformats.org/officeDocument/2006/relationships/hyperlink" Target="https://qualitysafety.bmj.com/content/qhc/25/8/626.ful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Y8sZcicyoQ" TargetMode="External"/><Relationship Id="rId24" Type="http://schemas.openxmlformats.org/officeDocument/2006/relationships/hyperlink" Target="https://janefinchresearch.ca/research-principles" TargetMode="External"/><Relationship Id="rId5" Type="http://schemas.openxmlformats.org/officeDocument/2006/relationships/webSettings" Target="webSettings.xml"/><Relationship Id="rId15" Type="http://schemas.openxmlformats.org/officeDocument/2006/relationships/hyperlink" Target="https://www.sfu.ca/ceri/archive/videos/decolonizing-community-engaged-research-and-unsettling-the-work.html" TargetMode="External"/><Relationship Id="rId23" Type="http://schemas.openxmlformats.org/officeDocument/2006/relationships/hyperlink" Target="https://fnigc.ca/ocap-training/" TargetMode="External"/><Relationship Id="rId28" Type="http://schemas.openxmlformats.org/officeDocument/2006/relationships/fontTable" Target="fontTable.xml"/><Relationship Id="rId10" Type="http://schemas.openxmlformats.org/officeDocument/2006/relationships/hyperlink" Target="mailto:sas@mcmaster.ca" TargetMode="External"/><Relationship Id="rId19" Type="http://schemas.openxmlformats.org/officeDocument/2006/relationships/hyperlink" Target="https://www.researchgate.net/profile/Adrian_Guta/publication/343127513_Ethical_Issues_in_Community-Based_Participatory_and_Action-Oriented_Forms_of_Research/links/5f18281c92851cd5fa3c0732/Ethical-Issues-in-Community-Based-Participatory-and-Action-Oriented-Forms-of-Research.pdf" TargetMode="External"/><Relationship Id="rId4" Type="http://schemas.openxmlformats.org/officeDocument/2006/relationships/settings" Target="settings.xml"/><Relationship Id="rId9" Type="http://schemas.openxmlformats.org/officeDocument/2006/relationships/hyperlink" Target="https://www.mcmaster.ca/policy/Students-AcademicStudies/AcademicIntegrity.pdf" TargetMode="External"/><Relationship Id="rId14" Type="http://schemas.openxmlformats.org/officeDocument/2006/relationships/hyperlink" Target="https://ojs.lib.uwo.ca/index.php/iipj/issue/view/883" TargetMode="External"/><Relationship Id="rId22" Type="http://schemas.openxmlformats.org/officeDocument/2006/relationships/hyperlink" Target="https://journals.sagepub.com/doi/pdf/10.1177/1609406917752189"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90B3A-F87D-4F74-85EB-C0935C75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2</TotalTime>
  <Pages>15</Pages>
  <Words>4711</Words>
  <Characters>26858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31506</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Maikawa, Tammy</cp:lastModifiedBy>
  <cp:revision>3</cp:revision>
  <cp:lastPrinted>2017-04-06T15:15:00Z</cp:lastPrinted>
  <dcterms:created xsi:type="dcterms:W3CDTF">2021-12-17T17:46:00Z</dcterms:created>
  <dcterms:modified xsi:type="dcterms:W3CDTF">2022-01-07T18:39:00Z</dcterms:modified>
  <cp:category/>
</cp:coreProperties>
</file>